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92EB" w14:textId="77777777" w:rsidR="00AC3FA4" w:rsidRDefault="005C04A4" w:rsidP="00AC3FA4">
      <w:pPr>
        <w:spacing w:line="240" w:lineRule="auto"/>
        <w:ind w:firstLine="0"/>
        <w:rPr>
          <w:rFonts w:ascii="Times New Roman" w:hAnsi="Times New Roman" w:cs="Times New Roman"/>
          <w:color w:val="797979"/>
        </w:rPr>
      </w:pPr>
      <w:r>
        <w:rPr>
          <w:rFonts w:ascii="Times New Roman" w:hAnsi="Times New Roman" w:cs="Times New Roman"/>
          <w:noProof/>
          <w:color w:val="79797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D44F7C" wp14:editId="7FFA0689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5713095" cy="800100"/>
                <wp:effectExtent l="0" t="0" r="20955" b="1905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800100"/>
                          <a:chOff x="0" y="0"/>
                          <a:chExt cx="5713095" cy="80010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" y="0"/>
                            <a:ext cx="2790825" cy="73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ak koppling 5"/>
                        <wps:cNvCnPr/>
                        <wps:spPr>
                          <a:xfrm>
                            <a:off x="0" y="800100"/>
                            <a:ext cx="57130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C1546" id="Grupp 6" o:spid="_x0000_s1026" style="position:absolute;margin-left:-.35pt;margin-top:.15pt;width:449.85pt;height:63pt;z-index:251660288" coordsize="57130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left:63;width:27908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">
                  <v:imagedata r:id="rId9" o:title=""/>
                </v:shape>
                <v:line id="Rak koppling 5" o:spid="_x0000_s1028" style="position:absolute;visibility:visible;mso-wrap-style:square" from="0,8001" to="571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" strokecolor="#7030a0" strokeweight="1pt">
                  <v:stroke joinstyle="miter"/>
                </v:line>
              </v:group>
            </w:pict>
          </mc:Fallback>
        </mc:AlternateContent>
      </w:r>
    </w:p>
    <w:p w14:paraId="59141930" w14:textId="77777777" w:rsidR="00AC3FA4" w:rsidRDefault="00AC3FA4" w:rsidP="00AC3FA4">
      <w:pPr>
        <w:spacing w:line="240" w:lineRule="auto"/>
        <w:ind w:firstLine="0"/>
        <w:rPr>
          <w:rFonts w:ascii="Times New Roman" w:hAnsi="Times New Roman" w:cs="Times New Roman"/>
          <w:color w:val="797979"/>
        </w:rPr>
      </w:pPr>
    </w:p>
    <w:p w14:paraId="73171BC7" w14:textId="77777777" w:rsidR="00AC3FA4" w:rsidRDefault="00AC3FA4" w:rsidP="00AC3FA4">
      <w:pPr>
        <w:spacing w:line="240" w:lineRule="auto"/>
        <w:ind w:firstLine="0"/>
        <w:rPr>
          <w:rFonts w:ascii="Times New Roman" w:hAnsi="Times New Roman" w:cs="Times New Roman"/>
          <w:color w:val="797979"/>
        </w:rPr>
      </w:pPr>
    </w:p>
    <w:p w14:paraId="58919D39" w14:textId="77777777" w:rsidR="00AC3FA4" w:rsidRDefault="00AC3FA4" w:rsidP="00AC3FA4">
      <w:pPr>
        <w:spacing w:line="240" w:lineRule="auto"/>
        <w:ind w:firstLine="0"/>
        <w:rPr>
          <w:rFonts w:ascii="Times New Roman" w:hAnsi="Times New Roman" w:cs="Times New Roman"/>
          <w:color w:val="797979"/>
        </w:rPr>
      </w:pPr>
    </w:p>
    <w:p w14:paraId="65497E54" w14:textId="77777777" w:rsidR="00AC3FA4" w:rsidRDefault="00AC3FA4" w:rsidP="00AC3FA4">
      <w:pPr>
        <w:spacing w:line="240" w:lineRule="auto"/>
        <w:ind w:firstLine="0"/>
        <w:rPr>
          <w:rFonts w:ascii="Times New Roman" w:hAnsi="Times New Roman" w:cs="Times New Roman"/>
          <w:color w:val="797979"/>
        </w:rPr>
      </w:pPr>
    </w:p>
    <w:p w14:paraId="4F804890" w14:textId="77777777" w:rsidR="00AC3FA4" w:rsidRDefault="00AC3FA4" w:rsidP="00AC3FA4">
      <w:pPr>
        <w:spacing w:line="240" w:lineRule="auto"/>
        <w:ind w:firstLine="0"/>
        <w:rPr>
          <w:rFonts w:ascii="Aharoni" w:hAnsi="Aharoni" w:cs="Aharoni"/>
          <w:color w:val="404040" w:themeColor="text1" w:themeTint="BF"/>
          <w:sz w:val="36"/>
          <w:szCs w:val="36"/>
        </w:rPr>
      </w:pPr>
      <w:r w:rsidRPr="00AC3FA4">
        <w:rPr>
          <w:rFonts w:ascii="Aharoni" w:hAnsi="Aharoni" w:cs="Aharoni" w:hint="cs"/>
          <w:color w:val="404040" w:themeColor="text1" w:themeTint="BF"/>
          <w:sz w:val="36"/>
          <w:szCs w:val="36"/>
        </w:rPr>
        <w:t xml:space="preserve"> </w:t>
      </w:r>
    </w:p>
    <w:p w14:paraId="076C934F" w14:textId="77777777" w:rsidR="0029311A" w:rsidRPr="00D04B83" w:rsidRDefault="00511218" w:rsidP="0029311A">
      <w:pPr>
        <w:spacing w:after="120" w:line="240" w:lineRule="auto"/>
        <w:ind w:firstLine="0"/>
        <w:rPr>
          <w:b/>
          <w:noProof/>
          <w:color w:val="404040" w:themeColor="text1" w:themeTint="BF"/>
          <w:sz w:val="36"/>
          <w:szCs w:val="36"/>
          <w:lang w:eastAsia="sv-SE"/>
        </w:rPr>
      </w:pPr>
      <w:r w:rsidRPr="00D04B83">
        <w:rPr>
          <w:b/>
          <w:noProof/>
          <w:color w:val="404040" w:themeColor="text1" w:themeTint="BF"/>
          <w:sz w:val="36"/>
          <w:szCs w:val="36"/>
          <w:lang w:eastAsia="sv-SE"/>
        </w:rPr>
        <w:t>TERTIALRAPPORT</w:t>
      </w:r>
    </w:p>
    <w:p w14:paraId="6B5BECC0" w14:textId="77777777" w:rsidR="0029311A" w:rsidRPr="00D04B83" w:rsidRDefault="0029311A" w:rsidP="0029311A">
      <w:pPr>
        <w:spacing w:after="120" w:line="240" w:lineRule="auto"/>
        <w:ind w:firstLine="0"/>
        <w:rPr>
          <w:b/>
          <w:noProof/>
          <w:color w:val="000000" w:themeColor="text1"/>
          <w:lang w:eastAsia="sv-SE"/>
        </w:rPr>
      </w:pPr>
      <w:r w:rsidRPr="00D04B83">
        <w:rPr>
          <w:noProof/>
          <w:color w:val="000000" w:themeColor="text1"/>
          <w:lang w:eastAsia="sv-SE"/>
        </w:rPr>
        <w:t xml:space="preserve">Denna mall ska användas vid tertialrapportering av insatser finasierade av Samordningsförbundet Trelleborg. Syftet med rapporten är uppföljning och lärande för förbundets </w:t>
      </w:r>
      <w:r w:rsidR="006458FA" w:rsidRPr="00D04B83">
        <w:rPr>
          <w:noProof/>
          <w:color w:val="000000" w:themeColor="text1"/>
          <w:lang w:eastAsia="sv-SE"/>
        </w:rPr>
        <w:t xml:space="preserve">samordnare och styrelse. </w:t>
      </w:r>
    </w:p>
    <w:p w14:paraId="409684A6" w14:textId="77777777" w:rsidR="0029311A" w:rsidRPr="00D04B83" w:rsidRDefault="0029311A" w:rsidP="0029311A">
      <w:pPr>
        <w:spacing w:line="240" w:lineRule="auto"/>
        <w:ind w:firstLine="0"/>
        <w:rPr>
          <w:rFonts w:cstheme="minorHAnsi"/>
          <w:b/>
          <w:color w:val="404040" w:themeColor="text1" w:themeTint="BF"/>
          <w:sz w:val="20"/>
          <w:szCs w:val="20"/>
        </w:rPr>
      </w:pPr>
      <w:r w:rsidRPr="00D04B83">
        <w:rPr>
          <w:rFonts w:cstheme="minorHAnsi"/>
          <w:b/>
          <w:color w:val="404040" w:themeColor="text1" w:themeTint="BF"/>
          <w:sz w:val="24"/>
          <w:szCs w:val="24"/>
        </w:rPr>
        <w:t>Rapporten insändes i sin helhet till:</w:t>
      </w:r>
    </w:p>
    <w:p w14:paraId="27A260D1" w14:textId="77777777" w:rsidR="002708F3" w:rsidRPr="002708F3" w:rsidRDefault="002708F3" w:rsidP="002708F3">
      <w:pPr>
        <w:spacing w:line="240" w:lineRule="auto"/>
        <w:ind w:firstLine="0"/>
        <w:rPr>
          <w:rFonts w:cstheme="minorHAnsi"/>
          <w:color w:val="000000" w:themeColor="text1"/>
          <w:sz w:val="20"/>
          <w:szCs w:val="20"/>
        </w:rPr>
      </w:pPr>
      <w:r w:rsidRPr="002708F3">
        <w:rPr>
          <w:rFonts w:cstheme="minorHAnsi"/>
          <w:color w:val="000000" w:themeColor="text1"/>
          <w:sz w:val="20"/>
          <w:szCs w:val="20"/>
        </w:rPr>
        <w:t>Samordningsförbunden Trelleborg</w:t>
      </w:r>
    </w:p>
    <w:p w14:paraId="1B69016D" w14:textId="77777777" w:rsidR="002708F3" w:rsidRPr="002708F3" w:rsidRDefault="002708F3" w:rsidP="002708F3">
      <w:pPr>
        <w:spacing w:line="240" w:lineRule="auto"/>
        <w:ind w:firstLine="0"/>
        <w:rPr>
          <w:rFonts w:cstheme="minorHAnsi"/>
          <w:color w:val="000000" w:themeColor="text1"/>
          <w:sz w:val="20"/>
          <w:szCs w:val="20"/>
        </w:rPr>
      </w:pPr>
      <w:r w:rsidRPr="002708F3">
        <w:rPr>
          <w:rFonts w:cstheme="minorHAnsi"/>
          <w:color w:val="000000" w:themeColor="text1"/>
          <w:sz w:val="20"/>
          <w:szCs w:val="20"/>
        </w:rPr>
        <w:t>Arbetsförmedlingen</w:t>
      </w:r>
    </w:p>
    <w:p w14:paraId="1FC2168F" w14:textId="266881B9" w:rsidR="0029311A" w:rsidRPr="00D04B83" w:rsidRDefault="002708F3" w:rsidP="002708F3">
      <w:pPr>
        <w:spacing w:line="240" w:lineRule="auto"/>
        <w:ind w:firstLine="0"/>
        <w:rPr>
          <w:rFonts w:cstheme="minorHAnsi"/>
          <w:color w:val="000000" w:themeColor="text1"/>
          <w:sz w:val="18"/>
          <w:szCs w:val="18"/>
          <w:shd w:val="clear" w:color="auto" w:fill="FFFFFF"/>
        </w:rPr>
      </w:pPr>
      <w:r w:rsidRPr="002708F3">
        <w:rPr>
          <w:rFonts w:cstheme="minorHAnsi"/>
          <w:color w:val="000000" w:themeColor="text1"/>
          <w:sz w:val="20"/>
          <w:szCs w:val="20"/>
        </w:rPr>
        <w:t>Box 17088, 200 10 Malmö</w:t>
      </w:r>
    </w:p>
    <w:p w14:paraId="73E82C62" w14:textId="77777777" w:rsidR="0029311A" w:rsidRPr="00D04B83" w:rsidRDefault="0029311A" w:rsidP="0029311A">
      <w:pPr>
        <w:spacing w:line="240" w:lineRule="auto"/>
        <w:ind w:firstLine="0"/>
        <w:rPr>
          <w:rFonts w:cstheme="minorHAnsi"/>
          <w:b/>
          <w:color w:val="404040" w:themeColor="text1" w:themeTint="BF"/>
          <w:sz w:val="20"/>
          <w:szCs w:val="20"/>
        </w:rPr>
      </w:pPr>
      <w:r w:rsidRPr="00D04B83">
        <w:rPr>
          <w:rFonts w:cstheme="minorHAnsi"/>
          <w:b/>
          <w:color w:val="404040" w:themeColor="text1" w:themeTint="BF"/>
          <w:sz w:val="24"/>
          <w:szCs w:val="24"/>
        </w:rPr>
        <w:t>Eller till mailadress:</w:t>
      </w:r>
    </w:p>
    <w:p w14:paraId="2CFBB3E6" w14:textId="079174CD" w:rsidR="0029311A" w:rsidRPr="00F13AA9" w:rsidRDefault="002708F3" w:rsidP="0029311A">
      <w:pPr>
        <w:spacing w:line="240" w:lineRule="auto"/>
        <w:ind w:firstLine="0"/>
        <w:rPr>
          <w:rFonts w:cstheme="minorHAnsi"/>
          <w:color w:val="000000" w:themeColor="text1"/>
          <w:sz w:val="20"/>
          <w:szCs w:val="20"/>
        </w:rPr>
      </w:pPr>
      <w:hyperlink r:id="rId10" w:history="1">
        <w:r w:rsidRPr="001F2DB4">
          <w:rPr>
            <w:rStyle w:val="Hyperlnk"/>
            <w:rFonts w:cstheme="minorHAnsi"/>
            <w:sz w:val="20"/>
            <w:szCs w:val="20"/>
            <w:shd w:val="clear" w:color="auto" w:fill="FFFFFF"/>
          </w:rPr>
          <w:t>annika.rasmusson@arbetsformedlingen.se</w:t>
        </w:r>
      </w:hyperlink>
    </w:p>
    <w:p w14:paraId="4F31419D" w14:textId="77777777" w:rsidR="008356BD" w:rsidRPr="00D24B94" w:rsidRDefault="008356BD" w:rsidP="008356BD">
      <w:pPr>
        <w:tabs>
          <w:tab w:val="left" w:pos="4536"/>
        </w:tabs>
        <w:spacing w:after="120" w:line="240" w:lineRule="auto"/>
        <w:ind w:firstLine="0"/>
        <w:rPr>
          <w:rFonts w:cstheme="minorHAnsi"/>
          <w:color w:val="404040" w:themeColor="text1" w:themeTint="BF"/>
          <w:sz w:val="28"/>
          <w:szCs w:val="28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4536"/>
      </w:tblGrid>
      <w:tr w:rsidR="0029311A" w:rsidRPr="00087C4F" w14:paraId="6A92C669" w14:textId="77777777" w:rsidTr="006458FA">
        <w:trPr>
          <w:trHeight w:hRule="exact" w:val="567"/>
        </w:trPr>
        <w:tc>
          <w:tcPr>
            <w:tcW w:w="9067" w:type="dxa"/>
            <w:gridSpan w:val="3"/>
            <w:shd w:val="clear" w:color="auto" w:fill="E7E6E6" w:themeFill="background2"/>
          </w:tcPr>
          <w:p w14:paraId="2FAF13AE" w14:textId="77777777" w:rsidR="0029311A" w:rsidRPr="006458FA" w:rsidRDefault="0029311A" w:rsidP="006458FA">
            <w:pPr>
              <w:tabs>
                <w:tab w:val="right" w:pos="8851"/>
              </w:tabs>
              <w:spacing w:before="240" w:after="120"/>
              <w:ind w:firstLine="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8722C4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Allmänna </w:t>
            </w:r>
            <w:r w:rsidRPr="008722C4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E7E6E6" w:themeFill="background2"/>
              </w:rPr>
              <w:t>uppgifter</w:t>
            </w:r>
            <w:r w:rsidR="006458FA" w:rsidRPr="008D4B58">
              <w:rPr>
                <w:rFonts w:cstheme="minorHAnsi"/>
                <w:b/>
                <w:color w:val="404040" w:themeColor="text1" w:themeTint="BF"/>
                <w:sz w:val="28"/>
                <w:szCs w:val="28"/>
                <w:shd w:val="clear" w:color="auto" w:fill="E7E6E6" w:themeFill="background2"/>
              </w:rPr>
              <w:tab/>
            </w:r>
          </w:p>
        </w:tc>
      </w:tr>
      <w:tr w:rsidR="0029311A" w:rsidRPr="002C5AA4" w14:paraId="2B2B82F4" w14:textId="77777777" w:rsidTr="00B67BB7">
        <w:trPr>
          <w:trHeight w:val="540"/>
        </w:trPr>
        <w:tc>
          <w:tcPr>
            <w:tcW w:w="9067" w:type="dxa"/>
            <w:gridSpan w:val="3"/>
            <w:shd w:val="clear" w:color="auto" w:fill="auto"/>
          </w:tcPr>
          <w:p w14:paraId="1BD29FEF" w14:textId="77777777" w:rsidR="0029311A" w:rsidRPr="0029311A" w:rsidRDefault="0029311A" w:rsidP="00B67BB7">
            <w:pPr>
              <w:tabs>
                <w:tab w:val="left" w:pos="2865"/>
                <w:tab w:val="left" w:pos="3780"/>
              </w:tabs>
              <w:spacing w:after="120"/>
              <w:ind w:firstLine="0"/>
              <w:rPr>
                <w:rFonts w:cstheme="minorHAnsi"/>
                <w:sz w:val="16"/>
                <w:szCs w:val="16"/>
              </w:rPr>
            </w:pPr>
            <w:r w:rsidRPr="0029311A">
              <w:rPr>
                <w:rFonts w:cstheme="minorHAnsi"/>
                <w:sz w:val="16"/>
                <w:szCs w:val="16"/>
              </w:rPr>
              <w:t>Namn på projekt</w:t>
            </w:r>
          </w:p>
          <w:sdt>
            <w:sdtPr>
              <w:rPr>
                <w:rStyle w:val="Formatmall3"/>
              </w:rPr>
              <w:id w:val="-17548486"/>
              <w:placeholder>
                <w:docPart w:val="D444E16C88B84A229D2000945291B2B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7A4E5BFA" w14:textId="77777777" w:rsidR="0029311A" w:rsidRPr="00E415DC" w:rsidRDefault="00BF6EC7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DC2C30" w14:paraId="3C84D45C" w14:textId="77777777" w:rsidTr="006458FA">
        <w:trPr>
          <w:trHeight w:val="755"/>
        </w:trPr>
        <w:tc>
          <w:tcPr>
            <w:tcW w:w="2265" w:type="dxa"/>
          </w:tcPr>
          <w:p w14:paraId="3F4B8B4E" w14:textId="77777777" w:rsidR="00DC2C30" w:rsidRDefault="00DC2C30" w:rsidP="00D24B94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Planerad insatstid</w:t>
            </w:r>
          </w:p>
          <w:sdt>
            <w:sdtPr>
              <w:rPr>
                <w:rStyle w:val="Formatmall3"/>
              </w:rPr>
              <w:id w:val="614953036"/>
              <w:placeholder>
                <w:docPart w:val="FB934FADB38C480FBEB4464B4E5AC0D1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02BFFCF" w14:textId="77777777" w:rsidR="00E415DC" w:rsidRPr="00E415DC" w:rsidRDefault="00BF6EC7" w:rsidP="008D4B58">
                <w:pPr>
                  <w:pStyle w:val="Default"/>
                  <w:spacing w:before="240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2266" w:type="dxa"/>
          </w:tcPr>
          <w:p w14:paraId="4301852F" w14:textId="77777777" w:rsidR="00DC2C30" w:rsidRDefault="00DC2C30" w:rsidP="00D24B94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C2C30">
              <w:rPr>
                <w:rFonts w:cstheme="minorHAnsi"/>
                <w:color w:val="000000" w:themeColor="text1"/>
                <w:sz w:val="16"/>
                <w:szCs w:val="16"/>
              </w:rPr>
              <w:t>Rapporten avser år</w:t>
            </w:r>
          </w:p>
          <w:sdt>
            <w:sdtPr>
              <w:rPr>
                <w:rStyle w:val="Formatmall3"/>
              </w:rPr>
              <w:id w:val="-612982344"/>
              <w:placeholder>
                <w:docPart w:val="B09D20DA07D440D0B543F4BDC5AC227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C5F45E0" w14:textId="77777777" w:rsidR="00E415DC" w:rsidRPr="00E415DC" w:rsidRDefault="00BF6EC7" w:rsidP="008D4B58">
                <w:pPr>
                  <w:pStyle w:val="Default"/>
                  <w:spacing w:before="240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</w:tcPr>
          <w:p w14:paraId="5E086822" w14:textId="77777777" w:rsidR="006458FA" w:rsidRDefault="00DC2C30" w:rsidP="006458FA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Tertialrapporten gäller för period</w:t>
            </w:r>
          </w:p>
          <w:p w14:paraId="038FBE51" w14:textId="75E26992" w:rsidR="00DC2C30" w:rsidRPr="006458FA" w:rsidRDefault="00614556" w:rsidP="006458FA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</w:rPr>
              <w:t>Tertial</w:t>
            </w:r>
            <w:r w:rsidR="00DC2C30" w:rsidRPr="00B5070E">
              <w:rPr>
                <w:rFonts w:cstheme="minorHAnsi"/>
                <w:color w:val="000000" w:themeColor="text1"/>
              </w:rPr>
              <w:t xml:space="preserve">    </w:t>
            </w:r>
            <w:r w:rsidR="006458FA">
              <w:rPr>
                <w:rFonts w:cstheme="minorHAnsi"/>
                <w:color w:val="000000" w:themeColor="text1"/>
              </w:rPr>
              <w:t xml:space="preserve">   </w:t>
            </w:r>
            <w:r w:rsidR="00DC2C30" w:rsidRPr="00B5070E">
              <w:rPr>
                <w:rFonts w:cstheme="minorHAnsi"/>
                <w:color w:val="000000" w:themeColor="text1"/>
              </w:rPr>
              <w:t xml:space="preserve">1 </w:t>
            </w:r>
            <w:sdt>
              <w:sdtPr>
                <w:rPr>
                  <w:rFonts w:cstheme="minorHAnsi"/>
                  <w:color w:val="000000" w:themeColor="text1"/>
                </w:rPr>
                <w:id w:val="-136027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F3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C2C30" w:rsidRPr="00B5070E">
              <w:rPr>
                <w:rFonts w:cstheme="minorHAnsi"/>
                <w:color w:val="000000" w:themeColor="text1"/>
              </w:rPr>
              <w:t xml:space="preserve">     </w:t>
            </w:r>
            <w:r w:rsidR="006458FA">
              <w:rPr>
                <w:rFonts w:cstheme="minorHAnsi"/>
                <w:color w:val="000000" w:themeColor="text1"/>
              </w:rPr>
              <w:t xml:space="preserve">  </w:t>
            </w:r>
            <w:r w:rsidR="00DC2C30" w:rsidRPr="00B5070E">
              <w:rPr>
                <w:rFonts w:cstheme="minorHAnsi"/>
                <w:color w:val="000000" w:themeColor="text1"/>
              </w:rPr>
              <w:t xml:space="preserve">2  </w:t>
            </w:r>
            <w:sdt>
              <w:sdtPr>
                <w:rPr>
                  <w:rFonts w:cstheme="minorHAnsi"/>
                  <w:color w:val="000000" w:themeColor="text1"/>
                </w:rPr>
                <w:id w:val="-15015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5D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C2C30" w:rsidRPr="00B5070E">
              <w:rPr>
                <w:rFonts w:cstheme="minorHAnsi"/>
                <w:color w:val="000000" w:themeColor="text1"/>
              </w:rPr>
              <w:t xml:space="preserve">     </w:t>
            </w:r>
            <w:r w:rsidR="006458FA">
              <w:rPr>
                <w:rFonts w:cstheme="minorHAnsi"/>
                <w:color w:val="000000" w:themeColor="text1"/>
              </w:rPr>
              <w:t xml:space="preserve">  </w:t>
            </w:r>
            <w:r w:rsidR="00DC2C30" w:rsidRPr="00B5070E">
              <w:rPr>
                <w:rFonts w:cstheme="minorHAnsi"/>
                <w:color w:val="000000" w:themeColor="text1"/>
              </w:rPr>
              <w:t xml:space="preserve">3  </w:t>
            </w:r>
            <w:sdt>
              <w:sdtPr>
                <w:rPr>
                  <w:rFonts w:cstheme="minorHAnsi"/>
                  <w:color w:val="000000" w:themeColor="text1"/>
                </w:rPr>
                <w:id w:val="187951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5D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777834" w14:paraId="293A61B6" w14:textId="77777777" w:rsidTr="006C65AE">
        <w:tc>
          <w:tcPr>
            <w:tcW w:w="9067" w:type="dxa"/>
            <w:gridSpan w:val="3"/>
            <w:shd w:val="clear" w:color="auto" w:fill="E7E6E6" w:themeFill="background2"/>
          </w:tcPr>
          <w:p w14:paraId="4ED3AA55" w14:textId="77777777" w:rsidR="00777834" w:rsidRPr="006458FA" w:rsidRDefault="00777834" w:rsidP="00B67BB7">
            <w:pPr>
              <w:pStyle w:val="Default"/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22C4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Insatsägare</w:t>
            </w:r>
            <w:r w:rsidRPr="006458FA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6C65AE" w14:paraId="5686941F" w14:textId="77777777" w:rsidTr="00B67BB7">
        <w:tc>
          <w:tcPr>
            <w:tcW w:w="4531" w:type="dxa"/>
            <w:gridSpan w:val="2"/>
          </w:tcPr>
          <w:p w14:paraId="3FC34CFF" w14:textId="77777777" w:rsidR="0026613B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-434600523"/>
              <w:placeholder>
                <w:docPart w:val="CAADF98BF34F49049F78C3613F1BA4D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26DB039" w14:textId="77777777" w:rsidR="006C65AE" w:rsidRPr="007E397D" w:rsidRDefault="00BF6EC7" w:rsidP="00E415DC">
                <w:pPr>
                  <w:pStyle w:val="Default"/>
                  <w:rPr>
                    <w:color w:val="000000" w:themeColor="text1"/>
                    <w:sz w:val="22"/>
                    <w:szCs w:val="22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</w:tcPr>
          <w:p w14:paraId="050E4F88" w14:textId="77777777" w:rsidR="006C65AE" w:rsidRPr="002A2CC6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A2CC6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1515179673"/>
              <w:placeholder>
                <w:docPart w:val="13B0F475BC004CE9808C264120CDEB9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10DB933" w14:textId="77777777" w:rsidR="006C65AE" w:rsidRPr="00E415DC" w:rsidRDefault="00BF6EC7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5AE" w14:paraId="3D1A0F0B" w14:textId="77777777" w:rsidTr="00B67BB7">
        <w:tc>
          <w:tcPr>
            <w:tcW w:w="4531" w:type="dxa"/>
            <w:gridSpan w:val="2"/>
          </w:tcPr>
          <w:p w14:paraId="03ED44C1" w14:textId="77777777" w:rsidR="006C65AE" w:rsidRPr="002A2CC6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A2CC6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1127128095"/>
              <w:placeholder>
                <w:docPart w:val="99848656D5FE4BD99313DBD16ECAD4F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0734B46" w14:textId="77777777" w:rsidR="006C65AE" w:rsidRPr="00E415DC" w:rsidRDefault="00BF6EC7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</w:tcPr>
          <w:p w14:paraId="221B87E2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-464740418"/>
              <w:placeholder>
                <w:docPart w:val="59B932E7B5D34E90A15DC2591BA1EC3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538BF92" w14:textId="77777777" w:rsidR="006C65AE" w:rsidRPr="00E415DC" w:rsidRDefault="00E37C87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5AE" w14:paraId="7CCE392E" w14:textId="77777777" w:rsidTr="00B67BB7">
        <w:tc>
          <w:tcPr>
            <w:tcW w:w="9067" w:type="dxa"/>
            <w:gridSpan w:val="3"/>
            <w:shd w:val="clear" w:color="auto" w:fill="E7E6E6" w:themeFill="background2"/>
          </w:tcPr>
          <w:p w14:paraId="2BBFEC05" w14:textId="77777777" w:rsidR="006C65AE" w:rsidRPr="006458FA" w:rsidRDefault="006C65AE" w:rsidP="00B67BB7">
            <w:pPr>
              <w:pStyle w:val="Default"/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22C4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Samverkansparter</w:t>
            </w:r>
            <w:r w:rsidRPr="006458FA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6C65AE" w14:paraId="5E45F17E" w14:textId="77777777" w:rsidTr="00B67BB7">
        <w:tc>
          <w:tcPr>
            <w:tcW w:w="4531" w:type="dxa"/>
            <w:gridSpan w:val="2"/>
          </w:tcPr>
          <w:p w14:paraId="0E7490DA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-699867231"/>
              <w:placeholder>
                <w:docPart w:val="53E702AEF0DD4B61B2DF864B59F5348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8E5A77B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</w:tcPr>
          <w:p w14:paraId="0D56DA93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-1538350986"/>
              <w:placeholder>
                <w:docPart w:val="AAAF24FA52444E9CBF0C05D6C80397B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80BF86A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5AE" w14:paraId="5CD49201" w14:textId="77777777" w:rsidTr="006C65AE">
        <w:tc>
          <w:tcPr>
            <w:tcW w:w="4531" w:type="dxa"/>
            <w:gridSpan w:val="2"/>
            <w:tcBorders>
              <w:bottom w:val="single" w:sz="12" w:space="0" w:color="auto"/>
            </w:tcBorders>
          </w:tcPr>
          <w:p w14:paraId="3C4E59B2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-23565636"/>
              <w:placeholder>
                <w:docPart w:val="7E423B1F610545EA934E736449472A82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4D3E339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bottom w:val="single" w:sz="12" w:space="0" w:color="auto"/>
            </w:tcBorders>
          </w:tcPr>
          <w:p w14:paraId="6FC0C836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-1129011487"/>
              <w:placeholder>
                <w:docPart w:val="4666B86B5E16416592808F7ACEBBD7F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1CDBCE6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5AE" w14:paraId="14B61DBC" w14:textId="77777777" w:rsidTr="006C65AE">
        <w:tc>
          <w:tcPr>
            <w:tcW w:w="4531" w:type="dxa"/>
            <w:gridSpan w:val="2"/>
            <w:tcBorders>
              <w:top w:val="single" w:sz="12" w:space="0" w:color="auto"/>
            </w:tcBorders>
          </w:tcPr>
          <w:p w14:paraId="61F21105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-244730781"/>
              <w:placeholder>
                <w:docPart w:val="323EA472270440F89340F2157FB4958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E83D2CC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top w:val="single" w:sz="12" w:space="0" w:color="auto"/>
            </w:tcBorders>
          </w:tcPr>
          <w:p w14:paraId="423A97C1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-251967625"/>
              <w:placeholder>
                <w:docPart w:val="CCB7EF60E76D4EF099D8B9216BE04E0A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CDC9111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5AE" w14:paraId="21B9DF55" w14:textId="77777777" w:rsidTr="006C65AE">
        <w:tc>
          <w:tcPr>
            <w:tcW w:w="4531" w:type="dxa"/>
            <w:gridSpan w:val="2"/>
            <w:tcBorders>
              <w:bottom w:val="single" w:sz="12" w:space="0" w:color="auto"/>
            </w:tcBorders>
          </w:tcPr>
          <w:p w14:paraId="299F5FA2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1737273230"/>
              <w:placeholder>
                <w:docPart w:val="8F5583C68C0E4B128958B30C27880A8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2249561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bottom w:val="single" w:sz="12" w:space="0" w:color="auto"/>
            </w:tcBorders>
          </w:tcPr>
          <w:p w14:paraId="308387AD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1420058091"/>
              <w:placeholder>
                <w:docPart w:val="E5C23A88F4F54CE6A1CF8F0CA6F71C3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0F8BEBB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5AE" w14:paraId="29B3053F" w14:textId="77777777" w:rsidTr="006C65AE">
        <w:tc>
          <w:tcPr>
            <w:tcW w:w="4531" w:type="dxa"/>
            <w:gridSpan w:val="2"/>
            <w:tcBorders>
              <w:top w:val="single" w:sz="12" w:space="0" w:color="auto"/>
            </w:tcBorders>
          </w:tcPr>
          <w:p w14:paraId="72B979B9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1825396042"/>
              <w:placeholder>
                <w:docPart w:val="374D6F443A5342E88DC7C821119AFAD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07F90BD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top w:val="single" w:sz="12" w:space="0" w:color="auto"/>
            </w:tcBorders>
          </w:tcPr>
          <w:p w14:paraId="48E0771B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1921906055"/>
              <w:placeholder>
                <w:docPart w:val="4DBF9C33926B4BA785B979EEB7A1B190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646157B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5AE" w14:paraId="3E5D4185" w14:textId="77777777" w:rsidTr="006C65AE">
        <w:tc>
          <w:tcPr>
            <w:tcW w:w="4531" w:type="dxa"/>
            <w:gridSpan w:val="2"/>
            <w:tcBorders>
              <w:bottom w:val="single" w:sz="12" w:space="0" w:color="auto"/>
            </w:tcBorders>
          </w:tcPr>
          <w:p w14:paraId="53DD1B80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-1388022390"/>
              <w:placeholder>
                <w:docPart w:val="26942342E01744CE92080C5A6365656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474E0A1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bottom w:val="single" w:sz="12" w:space="0" w:color="auto"/>
            </w:tcBorders>
          </w:tcPr>
          <w:p w14:paraId="72DA663D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-866757522"/>
              <w:placeholder>
                <w:docPart w:val="A5A5295575324C898EC5DAB8ACBF162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F9125A0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5AE" w14:paraId="2CDC2BFA" w14:textId="77777777" w:rsidTr="006C65AE">
        <w:tc>
          <w:tcPr>
            <w:tcW w:w="4531" w:type="dxa"/>
            <w:gridSpan w:val="2"/>
            <w:tcBorders>
              <w:top w:val="single" w:sz="12" w:space="0" w:color="auto"/>
            </w:tcBorders>
          </w:tcPr>
          <w:p w14:paraId="1AA74F5B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828183634"/>
              <w:placeholder>
                <w:docPart w:val="3B1B09DB8DD74105A463D15851D4BBCF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F9C06D7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  <w:tcBorders>
              <w:top w:val="single" w:sz="12" w:space="0" w:color="auto"/>
            </w:tcBorders>
          </w:tcPr>
          <w:p w14:paraId="3FBF2319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-1789808587"/>
              <w:placeholder>
                <w:docPart w:val="2BFFBCFE3B6B4951B81568C2ECFF8CA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2B24A61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C65AE" w14:paraId="71C90ADC" w14:textId="77777777" w:rsidTr="006C65AE">
        <w:tc>
          <w:tcPr>
            <w:tcW w:w="4531" w:type="dxa"/>
            <w:gridSpan w:val="2"/>
          </w:tcPr>
          <w:p w14:paraId="158FED44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-1473279832"/>
              <w:placeholder>
                <w:docPart w:val="D95DB1AA3015475CA44993958E69662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D8DFC34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4536" w:type="dxa"/>
          </w:tcPr>
          <w:p w14:paraId="5B114110" w14:textId="77777777" w:rsidR="006C65AE" w:rsidRPr="00B5070E" w:rsidRDefault="006C65AE" w:rsidP="00B67BB7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1518966327"/>
              <w:placeholder>
                <w:docPart w:val="9FD71D2063E54103BA96733F5268E21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FF9EB6A" w14:textId="77777777" w:rsidR="006C65AE" w:rsidRPr="00E415DC" w:rsidRDefault="00E415DC" w:rsidP="00E415DC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E415DC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48B29375" w14:textId="77777777" w:rsidR="00533F2F" w:rsidRPr="00D7728F" w:rsidRDefault="001D6F11" w:rsidP="000A4233">
      <w:pPr>
        <w:spacing w:before="120" w:line="240" w:lineRule="auto"/>
        <w:ind w:firstLine="0"/>
        <w:rPr>
          <w:color w:val="000000" w:themeColor="text1"/>
          <w:sz w:val="24"/>
          <w:szCs w:val="24"/>
        </w:rPr>
      </w:pPr>
      <w:r w:rsidRPr="00D7728F">
        <w:rPr>
          <w:color w:val="000000" w:themeColor="text1"/>
          <w:sz w:val="24"/>
          <w:szCs w:val="24"/>
        </w:rPr>
        <w:t>1.</w:t>
      </w:r>
      <w:r w:rsidR="00533F2F" w:rsidRPr="00D7728F">
        <w:rPr>
          <w:color w:val="000000" w:themeColor="text1"/>
          <w:sz w:val="24"/>
          <w:szCs w:val="24"/>
        </w:rPr>
        <w:t>SYFTE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F2F" w14:paraId="62D4C363" w14:textId="77777777" w:rsidTr="00E37C87">
        <w:trPr>
          <w:trHeight w:val="680"/>
        </w:trPr>
        <w:tc>
          <w:tcPr>
            <w:tcW w:w="9062" w:type="dxa"/>
          </w:tcPr>
          <w:p w14:paraId="05CFBAF6" w14:textId="77777777" w:rsidR="00DB33D9" w:rsidRDefault="001D6F11" w:rsidP="00D620D2">
            <w:pPr>
              <w:pStyle w:val="Liststycke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</w:t>
            </w:r>
          </w:p>
          <w:p w14:paraId="0D441F79" w14:textId="77777777" w:rsidR="00390230" w:rsidRDefault="00390230" w:rsidP="00D620D2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-947469895"/>
              <w:placeholder>
                <w:docPart w:val="7CBB999302644E74A5F1F74CD715E5C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9782FF7" w14:textId="77777777" w:rsidR="00D620D2" w:rsidRPr="00A8229F" w:rsidRDefault="00A8229F" w:rsidP="00A8229F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D620D2" w14:paraId="6B5C2863" w14:textId="77777777" w:rsidTr="00E37C87">
        <w:trPr>
          <w:trHeight w:val="6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175890B2" w14:textId="77777777" w:rsidR="00DB33D9" w:rsidRDefault="001D6F11" w:rsidP="00D620D2">
            <w:pPr>
              <w:pStyle w:val="Liststycke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  <w:p w14:paraId="3BB3CD70" w14:textId="77777777" w:rsidR="00390230" w:rsidRPr="00533F2F" w:rsidRDefault="00390230" w:rsidP="00D620D2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1210687610"/>
              <w:placeholder>
                <w:docPart w:val="30075F960DCC40289D010EC9FE55E1E2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7BDD142E" w14:textId="77777777" w:rsidR="00D620D2" w:rsidRPr="00A8229F" w:rsidRDefault="00A8229F" w:rsidP="00A8229F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49864B96" w14:textId="77777777" w:rsidR="00533F2F" w:rsidRPr="00D7728F" w:rsidRDefault="001D6F11" w:rsidP="000A4233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D7728F">
        <w:rPr>
          <w:color w:val="000000" w:themeColor="text1"/>
          <w:sz w:val="24"/>
          <w:szCs w:val="24"/>
        </w:rPr>
        <w:t>2.</w:t>
      </w:r>
      <w:r w:rsidR="00533F2F" w:rsidRPr="00D7728F">
        <w:rPr>
          <w:color w:val="000000" w:themeColor="text1"/>
          <w:sz w:val="24"/>
          <w:szCs w:val="24"/>
        </w:rPr>
        <w:t>METOD/AKTIVITETER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F2F" w14:paraId="3146297F" w14:textId="77777777" w:rsidTr="00E37C87">
        <w:trPr>
          <w:trHeight w:val="680"/>
        </w:trPr>
        <w:tc>
          <w:tcPr>
            <w:tcW w:w="9062" w:type="dxa"/>
          </w:tcPr>
          <w:p w14:paraId="400E8971" w14:textId="77777777" w:rsidR="00A8229F" w:rsidRDefault="001D6F11" w:rsidP="00B67BB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  <w:p w14:paraId="08BB86A0" w14:textId="77777777" w:rsidR="00A23968" w:rsidRPr="00D620D2" w:rsidRDefault="00A23968" w:rsidP="00B67BB7">
            <w:pPr>
              <w:ind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1633743289"/>
              <w:placeholder>
                <w:docPart w:val="12678A9A0B6F460B84A7C83F12BCA454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D28620C" w14:textId="77777777" w:rsidR="007907B8" w:rsidRPr="00A8229F" w:rsidRDefault="00A8229F" w:rsidP="00A8229F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D620D2" w14:paraId="2E0A1446" w14:textId="77777777" w:rsidTr="00E37C87">
        <w:trPr>
          <w:trHeight w:val="680"/>
        </w:trPr>
        <w:tc>
          <w:tcPr>
            <w:tcW w:w="9062" w:type="dxa"/>
          </w:tcPr>
          <w:p w14:paraId="6BB2BD62" w14:textId="77777777" w:rsidR="00D620D2" w:rsidRDefault="001D6F11" w:rsidP="00D620D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  <w:p w14:paraId="4318470C" w14:textId="77777777" w:rsidR="00DB33D9" w:rsidRPr="007907B8" w:rsidRDefault="00DB33D9" w:rsidP="00D620D2">
            <w:pPr>
              <w:ind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-1076825357"/>
              <w:placeholder>
                <w:docPart w:val="1AF349B5C0524970BBA4FA5A6EB538D1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56A6750" w14:textId="77777777" w:rsidR="00D620D2" w:rsidRPr="00A8229F" w:rsidRDefault="00A8229F" w:rsidP="00A8229F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D620D2" w14:paraId="6AF7B591" w14:textId="77777777" w:rsidTr="00E37C87">
        <w:trPr>
          <w:trHeight w:val="6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53B87B59" w14:textId="77777777" w:rsidR="00D620D2" w:rsidRDefault="001D6F11" w:rsidP="00B67BB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  <w:p w14:paraId="6760EED4" w14:textId="77777777" w:rsidR="00DB33D9" w:rsidRDefault="00DB33D9" w:rsidP="00B67BB7">
            <w:pPr>
              <w:ind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788091224"/>
              <w:placeholder>
                <w:docPart w:val="A7581665DF234FE1A0CBEA213A4270C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CB731A1" w14:textId="77777777" w:rsidR="00D620D2" w:rsidRPr="00A8229F" w:rsidRDefault="00A8229F" w:rsidP="00A8229F">
                <w:pPr>
                  <w:pStyle w:val="Default"/>
                  <w:rPr>
                    <w:rFonts w:asciiTheme="minorHAnsi" w:eastAsiaTheme="minorHAnsi" w:hAnsiTheme="minorHAnsi" w:cstheme="minorBidi"/>
                    <w:b/>
                    <w:bCs/>
                    <w:sz w:val="22"/>
                    <w:szCs w:val="22"/>
                    <w:lang w:eastAsia="en-US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3BFD71D7" w14:textId="77777777" w:rsidR="00533F2F" w:rsidRPr="00D7728F" w:rsidRDefault="001D6F11" w:rsidP="000A4233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D7728F">
        <w:rPr>
          <w:color w:val="000000" w:themeColor="text1"/>
          <w:sz w:val="24"/>
          <w:szCs w:val="24"/>
        </w:rPr>
        <w:t>3.</w:t>
      </w:r>
      <w:r w:rsidR="007D1886" w:rsidRPr="00D7728F">
        <w:rPr>
          <w:color w:val="000000" w:themeColor="text1"/>
          <w:sz w:val="24"/>
          <w:szCs w:val="24"/>
        </w:rPr>
        <w:t>MÅL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F2F" w14:paraId="26D98D26" w14:textId="77777777" w:rsidTr="00E37C87">
        <w:trPr>
          <w:trHeight w:val="680"/>
        </w:trPr>
        <w:tc>
          <w:tcPr>
            <w:tcW w:w="9062" w:type="dxa"/>
          </w:tcPr>
          <w:p w14:paraId="050509D2" w14:textId="77777777" w:rsidR="00533F2F" w:rsidRDefault="001D6F11" w:rsidP="007D1886">
            <w:pPr>
              <w:pStyle w:val="Liststycke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  <w:p w14:paraId="2D56600F" w14:textId="77777777" w:rsidR="007D1886" w:rsidRDefault="007D1886" w:rsidP="007D1886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401806599"/>
              <w:placeholder>
                <w:docPart w:val="277CFE7CBB4A424BB80CE39EB36A58EA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5AFDDB6" w14:textId="77777777" w:rsidR="007D1886" w:rsidRPr="00A8229F" w:rsidRDefault="00A8229F" w:rsidP="00A8229F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D620D2" w14:paraId="63A3FFF2" w14:textId="77777777" w:rsidTr="00E37C87">
        <w:trPr>
          <w:trHeight w:val="680"/>
        </w:trPr>
        <w:tc>
          <w:tcPr>
            <w:tcW w:w="9062" w:type="dxa"/>
          </w:tcPr>
          <w:p w14:paraId="0308B237" w14:textId="77777777" w:rsidR="00D620D2" w:rsidRDefault="001D6F11" w:rsidP="00D620D2">
            <w:pPr>
              <w:pStyle w:val="Liststycke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  <w:p w14:paraId="7FA99F6D" w14:textId="77777777" w:rsidR="00DB33D9" w:rsidRDefault="00DB33D9" w:rsidP="00D620D2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-1589296438"/>
              <w:placeholder>
                <w:docPart w:val="C0AF5A460B8B4EDB817F9100171DE86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9560253" w14:textId="77777777" w:rsidR="00D620D2" w:rsidRPr="00A8229F" w:rsidRDefault="00A8229F" w:rsidP="00A8229F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D620D2" w14:paraId="5FA95523" w14:textId="77777777" w:rsidTr="00E37C87">
        <w:trPr>
          <w:trHeight w:val="680"/>
        </w:trPr>
        <w:tc>
          <w:tcPr>
            <w:tcW w:w="9062" w:type="dxa"/>
          </w:tcPr>
          <w:p w14:paraId="259EBFEE" w14:textId="77777777" w:rsidR="00D620D2" w:rsidRDefault="001D6F11" w:rsidP="007D1886">
            <w:pPr>
              <w:pStyle w:val="Liststycke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  <w:p w14:paraId="5635DF35" w14:textId="77777777" w:rsidR="00DB33D9" w:rsidRDefault="00DB33D9" w:rsidP="007D1886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-404302451"/>
              <w:placeholder>
                <w:docPart w:val="4C31E0D106B6420DA40444E6C856DB04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BC0D49C" w14:textId="77777777" w:rsidR="001467B4" w:rsidRPr="00A8229F" w:rsidRDefault="00A8229F" w:rsidP="00A8229F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D620D2" w14:paraId="00916E4A" w14:textId="77777777" w:rsidTr="00E37C87">
        <w:trPr>
          <w:trHeight w:val="6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7E341247" w14:textId="77777777" w:rsidR="00D620D2" w:rsidRDefault="001D6F11" w:rsidP="00D620D2">
            <w:pPr>
              <w:pStyle w:val="Liststycke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  <w:p w14:paraId="2EAE2395" w14:textId="77777777" w:rsidR="00DB33D9" w:rsidRDefault="00DB33D9" w:rsidP="00D620D2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581260834"/>
              <w:placeholder>
                <w:docPart w:val="B3C47F010F45410AA1EA2F6B2D251D4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997D348" w14:textId="77777777" w:rsidR="00D620D2" w:rsidRPr="00A8229F" w:rsidRDefault="00A8229F" w:rsidP="00A8229F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6640CD65" w14:textId="77777777" w:rsidR="00096579" w:rsidRPr="00D7728F" w:rsidRDefault="001D6F11" w:rsidP="000A4233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D7728F">
        <w:rPr>
          <w:color w:val="000000" w:themeColor="text1"/>
          <w:sz w:val="24"/>
          <w:szCs w:val="24"/>
        </w:rPr>
        <w:t>4.</w:t>
      </w:r>
      <w:r w:rsidR="008D4B58" w:rsidRPr="00D7728F">
        <w:rPr>
          <w:color w:val="000000" w:themeColor="text1"/>
          <w:sz w:val="24"/>
          <w:szCs w:val="24"/>
        </w:rPr>
        <w:t>TID- OCH INSATS</w:t>
      </w:r>
      <w:r w:rsidR="00096579" w:rsidRPr="00D7728F">
        <w:rPr>
          <w:color w:val="000000" w:themeColor="text1"/>
          <w:sz w:val="24"/>
          <w:szCs w:val="24"/>
        </w:rPr>
        <w:t>TPLAN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579" w14:paraId="6B7E0948" w14:textId="77777777" w:rsidTr="003F38D4">
        <w:trPr>
          <w:trHeight w:val="680"/>
        </w:trPr>
        <w:tc>
          <w:tcPr>
            <w:tcW w:w="9062" w:type="dxa"/>
          </w:tcPr>
          <w:p w14:paraId="5F148497" w14:textId="77777777" w:rsidR="00C4382D" w:rsidRDefault="001D6F11" w:rsidP="00C4382D">
            <w:pPr>
              <w:pStyle w:val="Liststycke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  <w:p w14:paraId="312F858D" w14:textId="77777777" w:rsidR="00E37C87" w:rsidRDefault="00E37C87" w:rsidP="00C4382D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-213347906"/>
              <w:placeholder>
                <w:docPart w:val="28B42172711941CB9A897B0008F77A3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7232CE5" w14:textId="77777777" w:rsidR="001467B4" w:rsidRPr="003F38D4" w:rsidRDefault="00C4382D" w:rsidP="003F38D4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5D3702EB" w14:textId="77777777" w:rsidR="00096579" w:rsidRPr="00D7728F" w:rsidRDefault="001D6F11" w:rsidP="000A4233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D7728F">
        <w:rPr>
          <w:color w:val="000000" w:themeColor="text1"/>
          <w:sz w:val="24"/>
          <w:szCs w:val="24"/>
        </w:rPr>
        <w:t>5.</w:t>
      </w:r>
      <w:r w:rsidR="00B341F5" w:rsidRPr="00D7728F">
        <w:rPr>
          <w:color w:val="000000" w:themeColor="text1"/>
          <w:sz w:val="24"/>
          <w:szCs w:val="24"/>
        </w:rPr>
        <w:t>ORGANISATION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579" w14:paraId="51F685D5" w14:textId="77777777" w:rsidTr="003F38D4">
        <w:trPr>
          <w:trHeight w:val="680"/>
        </w:trPr>
        <w:tc>
          <w:tcPr>
            <w:tcW w:w="9062" w:type="dxa"/>
          </w:tcPr>
          <w:p w14:paraId="2277E3A4" w14:textId="77777777" w:rsidR="00D620D2" w:rsidRDefault="00B22013" w:rsidP="00B67BB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  <w:p w14:paraId="6C64BE20" w14:textId="77777777" w:rsidR="00B22013" w:rsidRDefault="00B22013" w:rsidP="00B67BB7">
            <w:pPr>
              <w:ind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705064808"/>
              <w:placeholder>
                <w:docPart w:val="C6A42335B6A74E9BA42B1E105A85AD4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FDED0A0" w14:textId="77777777" w:rsidR="001467B4" w:rsidRPr="00A8229F" w:rsidRDefault="00A8229F" w:rsidP="00A8229F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79791205" w14:textId="77777777" w:rsidR="006B18AC" w:rsidRPr="00D7728F" w:rsidRDefault="00B22013" w:rsidP="000A4233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D7728F">
        <w:rPr>
          <w:color w:val="000000" w:themeColor="text1"/>
          <w:sz w:val="24"/>
          <w:szCs w:val="24"/>
        </w:rPr>
        <w:t>6.</w:t>
      </w:r>
      <w:r w:rsidR="006B18AC" w:rsidRPr="00D7728F">
        <w:rPr>
          <w:color w:val="000000" w:themeColor="text1"/>
          <w:sz w:val="24"/>
          <w:szCs w:val="24"/>
        </w:rPr>
        <w:t>IMPLEMENTERIN</w:t>
      </w:r>
      <w:r w:rsidRPr="00D7728F">
        <w:rPr>
          <w:color w:val="000000" w:themeColor="text1"/>
          <w:sz w:val="24"/>
          <w:szCs w:val="24"/>
        </w:rPr>
        <w:t>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8AC" w14:paraId="107DB18A" w14:textId="77777777" w:rsidTr="003F38D4">
        <w:trPr>
          <w:trHeight w:val="6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34B53B42" w14:textId="77777777" w:rsidR="00A8229F" w:rsidRDefault="00B22013" w:rsidP="00A8229F">
            <w:pPr>
              <w:pStyle w:val="Liststycke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  <w:p w14:paraId="27AF2D1E" w14:textId="77777777" w:rsidR="00A23968" w:rsidRDefault="00A23968" w:rsidP="00A8229F">
            <w:pPr>
              <w:pStyle w:val="Liststycke"/>
              <w:ind w:left="0"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344752549"/>
              <w:placeholder>
                <w:docPart w:val="BF42B973BD6E455F986F3698E12BE8C0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6629F16" w14:textId="77777777" w:rsidR="001467B4" w:rsidRPr="00A8229F" w:rsidRDefault="00A8229F" w:rsidP="00A8229F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4110A47E" w14:textId="77777777" w:rsidR="005C11CE" w:rsidRPr="00D7728F" w:rsidRDefault="00B22013" w:rsidP="00A23968">
      <w:pPr>
        <w:pStyle w:val="Rubrik"/>
        <w:spacing w:before="0" w:after="0"/>
        <w:contextualSpacing/>
        <w:jc w:val="left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D7728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7.</w:t>
      </w:r>
      <w:r w:rsidR="005C11CE" w:rsidRPr="00D7728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BUDGET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556" w14:paraId="37E20D3E" w14:textId="77777777" w:rsidTr="003F38D4">
        <w:trPr>
          <w:trHeight w:val="680"/>
        </w:trPr>
        <w:tc>
          <w:tcPr>
            <w:tcW w:w="9062" w:type="dxa"/>
            <w:tcBorders>
              <w:bottom w:val="single" w:sz="4" w:space="0" w:color="auto"/>
            </w:tcBorders>
          </w:tcPr>
          <w:p w14:paraId="368359CE" w14:textId="77777777" w:rsidR="00CB52C9" w:rsidRDefault="00B22013" w:rsidP="00B67BB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  <w:p w14:paraId="6818FA1E" w14:textId="77777777" w:rsidR="00CB52C9" w:rsidRDefault="00CB52C9" w:rsidP="00B67BB7">
            <w:pPr>
              <w:ind w:firstLine="0"/>
              <w:rPr>
                <w:sz w:val="16"/>
                <w:szCs w:val="16"/>
              </w:rPr>
            </w:pPr>
          </w:p>
          <w:sdt>
            <w:sdtPr>
              <w:rPr>
                <w:rStyle w:val="Formatmall3"/>
              </w:rPr>
              <w:id w:val="-174647366"/>
              <w:placeholder>
                <w:docPart w:val="7BD441E6A53D4E049F8D937F16ADFDC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1403947" w14:textId="77777777" w:rsidR="00CB52C9" w:rsidRPr="00A8229F" w:rsidRDefault="00A8229F" w:rsidP="00A8229F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7622E30E" w14:textId="77777777" w:rsidR="00A23968" w:rsidRDefault="00A23968" w:rsidP="00370A3B">
      <w:pPr>
        <w:spacing w:line="240" w:lineRule="auto"/>
        <w:ind w:firstLine="0"/>
        <w:rPr>
          <w:lang w:eastAsia="sv-SE"/>
        </w:rPr>
      </w:pPr>
    </w:p>
    <w:p w14:paraId="336D80A1" w14:textId="77777777" w:rsidR="00E27633" w:rsidRDefault="00E27633" w:rsidP="00370A3B">
      <w:pPr>
        <w:spacing w:line="240" w:lineRule="auto"/>
        <w:ind w:firstLine="0"/>
        <w:rPr>
          <w:lang w:eastAsia="sv-SE"/>
        </w:rPr>
      </w:pPr>
    </w:p>
    <w:p w14:paraId="0AEC73BD" w14:textId="77777777" w:rsidR="00BE2902" w:rsidRDefault="00BE2902" w:rsidP="00370A3B">
      <w:pPr>
        <w:spacing w:line="240" w:lineRule="auto"/>
        <w:ind w:firstLine="0"/>
        <w:rPr>
          <w:lang w:eastAsia="sv-SE"/>
        </w:rPr>
      </w:pPr>
    </w:p>
    <w:p w14:paraId="2C20C592" w14:textId="77777777" w:rsidR="00BE2902" w:rsidRDefault="00BE2902" w:rsidP="00370A3B">
      <w:pPr>
        <w:spacing w:line="240" w:lineRule="auto"/>
        <w:ind w:firstLine="0"/>
        <w:rPr>
          <w:lang w:eastAsia="sv-SE"/>
        </w:rPr>
      </w:pPr>
    </w:p>
    <w:p w14:paraId="00483674" w14:textId="77777777" w:rsidR="00BE2902" w:rsidRDefault="00BE2902" w:rsidP="00370A3B">
      <w:pPr>
        <w:spacing w:line="240" w:lineRule="auto"/>
        <w:ind w:firstLine="0"/>
        <w:rPr>
          <w:lang w:eastAsia="sv-SE"/>
        </w:rPr>
      </w:pPr>
    </w:p>
    <w:p w14:paraId="6D5DAD65" w14:textId="77777777" w:rsidR="00675FFB" w:rsidRDefault="00675FFB" w:rsidP="00A23968">
      <w:pPr>
        <w:spacing w:line="240" w:lineRule="auto"/>
        <w:ind w:firstLine="0"/>
        <w:rPr>
          <w:sz w:val="16"/>
          <w:szCs w:val="16"/>
          <w:lang w:eastAsia="sv-SE"/>
        </w:rPr>
      </w:pPr>
    </w:p>
    <w:p w14:paraId="3DD1F0CE" w14:textId="77777777" w:rsidR="00675FFB" w:rsidRDefault="00675FFB" w:rsidP="00A23968">
      <w:pPr>
        <w:spacing w:line="240" w:lineRule="auto"/>
        <w:ind w:firstLine="0"/>
        <w:rPr>
          <w:sz w:val="16"/>
          <w:szCs w:val="16"/>
          <w:lang w:eastAsia="sv-SE"/>
        </w:rPr>
      </w:pPr>
    </w:p>
    <w:p w14:paraId="3A0FF377" w14:textId="77777777" w:rsidR="00675FFB" w:rsidRDefault="00675FFB" w:rsidP="00A23968">
      <w:pPr>
        <w:spacing w:line="240" w:lineRule="auto"/>
        <w:ind w:firstLine="0"/>
        <w:rPr>
          <w:sz w:val="16"/>
          <w:szCs w:val="16"/>
          <w:lang w:eastAsia="sv-SE"/>
        </w:rPr>
      </w:pPr>
    </w:p>
    <w:p w14:paraId="10FBF3E6" w14:textId="77777777" w:rsidR="00D7728F" w:rsidRDefault="00D7728F" w:rsidP="00A23968">
      <w:pPr>
        <w:spacing w:line="240" w:lineRule="auto"/>
        <w:ind w:firstLine="0"/>
        <w:rPr>
          <w:sz w:val="16"/>
          <w:szCs w:val="16"/>
          <w:lang w:eastAsia="sv-SE"/>
        </w:rPr>
      </w:pPr>
    </w:p>
    <w:p w14:paraId="2CC885F6" w14:textId="77777777" w:rsidR="00B22013" w:rsidRDefault="00B22013" w:rsidP="00A23968">
      <w:pPr>
        <w:spacing w:line="240" w:lineRule="auto"/>
        <w:ind w:firstLine="0"/>
        <w:rPr>
          <w:sz w:val="16"/>
          <w:szCs w:val="16"/>
          <w:lang w:eastAsia="sv-SE"/>
        </w:rPr>
      </w:pPr>
    </w:p>
    <w:p w14:paraId="23C80C2E" w14:textId="77777777" w:rsidR="00B22013" w:rsidRDefault="00B22013" w:rsidP="00A23968">
      <w:pPr>
        <w:spacing w:line="240" w:lineRule="auto"/>
        <w:ind w:firstLine="0"/>
        <w:rPr>
          <w:sz w:val="16"/>
          <w:szCs w:val="16"/>
          <w:lang w:eastAsia="sv-SE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810"/>
        <w:gridCol w:w="1500"/>
        <w:gridCol w:w="1461"/>
        <w:gridCol w:w="1468"/>
        <w:gridCol w:w="1828"/>
      </w:tblGrid>
      <w:tr w:rsidR="00675FFB" w14:paraId="1035B7D4" w14:textId="77777777" w:rsidTr="0037420B">
        <w:trPr>
          <w:trHeight w:val="411"/>
        </w:trPr>
        <w:tc>
          <w:tcPr>
            <w:tcW w:w="2810" w:type="dxa"/>
            <w:shd w:val="clear" w:color="auto" w:fill="E7E6E6" w:themeFill="background2"/>
          </w:tcPr>
          <w:p w14:paraId="4C880412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19110BB2" w14:textId="77777777" w:rsidR="00675FFB" w:rsidRPr="00C641A3" w:rsidRDefault="00675FFB" w:rsidP="00675FFB">
            <w:pPr>
              <w:ind w:firstLine="0"/>
              <w:rPr>
                <w:b/>
              </w:rPr>
            </w:pPr>
            <w:r>
              <w:rPr>
                <w:b/>
              </w:rPr>
              <w:t>Beviljad budget</w:t>
            </w:r>
          </w:p>
        </w:tc>
        <w:tc>
          <w:tcPr>
            <w:tcW w:w="0" w:type="auto"/>
            <w:shd w:val="clear" w:color="auto" w:fill="E7E6E6" w:themeFill="background2"/>
          </w:tcPr>
          <w:p w14:paraId="3DFA6762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4A5CEB86" w14:textId="77777777" w:rsidR="00675FFB" w:rsidRPr="00C641A3" w:rsidRDefault="00675FFB" w:rsidP="00675FFB">
            <w:pPr>
              <w:ind w:firstLine="0"/>
              <w:rPr>
                <w:b/>
              </w:rPr>
            </w:pPr>
            <w:r>
              <w:rPr>
                <w:b/>
              </w:rPr>
              <w:t xml:space="preserve">Tertial 1             </w:t>
            </w:r>
          </w:p>
        </w:tc>
        <w:tc>
          <w:tcPr>
            <w:tcW w:w="1461" w:type="dxa"/>
            <w:shd w:val="clear" w:color="auto" w:fill="E7E6E6" w:themeFill="background2"/>
          </w:tcPr>
          <w:p w14:paraId="69C4541C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2BDBAD9C" w14:textId="77777777" w:rsidR="00675FFB" w:rsidRDefault="00675FFB" w:rsidP="00675FFB">
            <w:pPr>
              <w:ind w:firstLine="0"/>
            </w:pPr>
            <w:r>
              <w:rPr>
                <w:b/>
              </w:rPr>
              <w:t xml:space="preserve">Tertial 2            </w:t>
            </w:r>
          </w:p>
        </w:tc>
        <w:tc>
          <w:tcPr>
            <w:tcW w:w="1468" w:type="dxa"/>
            <w:shd w:val="clear" w:color="auto" w:fill="E7E6E6" w:themeFill="background2"/>
          </w:tcPr>
          <w:p w14:paraId="25A001AE" w14:textId="77777777" w:rsidR="00675FFB" w:rsidRDefault="00675FFB" w:rsidP="00675FFB">
            <w:pPr>
              <w:shd w:val="clear" w:color="auto" w:fill="E7E6E6" w:themeFill="background2"/>
              <w:tabs>
                <w:tab w:val="left" w:pos="1185"/>
              </w:tabs>
              <w:ind w:firstLine="0"/>
              <w:rPr>
                <w:b/>
              </w:rPr>
            </w:pPr>
            <w:r>
              <w:rPr>
                <w:b/>
              </w:rPr>
              <w:tab/>
            </w:r>
          </w:p>
          <w:p w14:paraId="066D390C" w14:textId="77777777" w:rsidR="00675FFB" w:rsidRPr="003301B0" w:rsidRDefault="00675FFB" w:rsidP="00675FFB">
            <w:pPr>
              <w:ind w:firstLine="0"/>
              <w:rPr>
                <w:b/>
              </w:rPr>
            </w:pPr>
            <w:r w:rsidRPr="003301B0">
              <w:rPr>
                <w:b/>
              </w:rPr>
              <w:t>Tertial 3</w:t>
            </w:r>
          </w:p>
        </w:tc>
        <w:tc>
          <w:tcPr>
            <w:tcW w:w="1828" w:type="dxa"/>
            <w:shd w:val="clear" w:color="auto" w:fill="E7E6E6" w:themeFill="background2"/>
          </w:tcPr>
          <w:p w14:paraId="273223C1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499264E6" w14:textId="77777777" w:rsidR="00675FFB" w:rsidRDefault="00675FFB" w:rsidP="00675FFB">
            <w:pPr>
              <w:ind w:firstLine="0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75FFB" w14:paraId="29015BA9" w14:textId="77777777" w:rsidTr="0037420B">
        <w:trPr>
          <w:trHeight w:val="404"/>
        </w:trPr>
        <w:tc>
          <w:tcPr>
            <w:tcW w:w="2810" w:type="dxa"/>
          </w:tcPr>
          <w:p w14:paraId="77DA058C" w14:textId="77777777" w:rsidR="00675FFB" w:rsidRDefault="00675FFB" w:rsidP="00675FFB">
            <w:pPr>
              <w:ind w:firstLine="0"/>
            </w:pPr>
          </w:p>
          <w:p w14:paraId="0213BB48" w14:textId="77777777" w:rsidR="00675FFB" w:rsidRDefault="00675FFB" w:rsidP="00675FFB">
            <w:pPr>
              <w:ind w:firstLine="0"/>
            </w:pPr>
            <w:r>
              <w:t>Personal</w:t>
            </w:r>
          </w:p>
        </w:tc>
        <w:tc>
          <w:tcPr>
            <w:tcW w:w="1500" w:type="dxa"/>
          </w:tcPr>
          <w:p w14:paraId="4A047087" w14:textId="77777777" w:rsidR="00675FFB" w:rsidRDefault="00675FFB" w:rsidP="00675FFB">
            <w:pPr>
              <w:ind w:firstLine="0"/>
            </w:pPr>
          </w:p>
          <w:sdt>
            <w:sdtPr>
              <w:rPr>
                <w:rStyle w:val="Formatmall3"/>
              </w:rPr>
              <w:id w:val="-1380777752"/>
              <w:placeholder>
                <w:docPart w:val="F5F0ADBC47F14E55AA939C4A9EDC76B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75DCDCD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</w:tcPr>
          <w:p w14:paraId="54AD0B63" w14:textId="77777777" w:rsidR="00675FFB" w:rsidRDefault="00675FFB" w:rsidP="00675FFB">
            <w:pPr>
              <w:ind w:firstLine="0"/>
            </w:pPr>
          </w:p>
          <w:sdt>
            <w:sdtPr>
              <w:rPr>
                <w:rStyle w:val="Formatmall3"/>
              </w:rPr>
              <w:id w:val="145565285"/>
              <w:placeholder>
                <w:docPart w:val="DFEE69B19872487198E577D9E4FA0BB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D9AAD9C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</w:tcPr>
          <w:p w14:paraId="0202E895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342048134"/>
              <w:placeholder>
                <w:docPart w:val="8DCBC85CB05A466EA717A5CB1759A78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4A1445E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</w:tcPr>
          <w:p w14:paraId="79C89261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204950422"/>
              <w:placeholder>
                <w:docPart w:val="BC9E34E4B56644848B3AED6DE14D177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EA487FB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75FFB" w14:paraId="02420DC8" w14:textId="77777777" w:rsidTr="0037420B">
        <w:trPr>
          <w:trHeight w:val="404"/>
        </w:trPr>
        <w:tc>
          <w:tcPr>
            <w:tcW w:w="2810" w:type="dxa"/>
          </w:tcPr>
          <w:p w14:paraId="34263411" w14:textId="77777777" w:rsidR="00675FFB" w:rsidRDefault="00675FFB" w:rsidP="00675FFB">
            <w:pPr>
              <w:ind w:firstLine="0"/>
            </w:pPr>
          </w:p>
          <w:p w14:paraId="38A84991" w14:textId="77777777" w:rsidR="00675FFB" w:rsidRDefault="00675FFB" w:rsidP="00675FFB">
            <w:pPr>
              <w:ind w:firstLine="0"/>
            </w:pPr>
            <w:r>
              <w:t>Externa tjänster</w:t>
            </w:r>
          </w:p>
        </w:tc>
        <w:tc>
          <w:tcPr>
            <w:tcW w:w="1500" w:type="dxa"/>
          </w:tcPr>
          <w:p w14:paraId="2B1B0DE7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230916629"/>
              <w:placeholder>
                <w:docPart w:val="A7D9853BF6FD4AF7A2D27AF98E92CBC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7F122AC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</w:tcPr>
          <w:p w14:paraId="08CBEC77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589219629"/>
              <w:placeholder>
                <w:docPart w:val="3C29758CD524482EA33D98E18BA6982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23B4BC1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</w:tcPr>
          <w:p w14:paraId="07D5D946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582674638"/>
              <w:placeholder>
                <w:docPart w:val="4576474EF47B46F9BADB78C1EC6305C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1FD01B6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</w:tcPr>
          <w:p w14:paraId="52376E32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952599914"/>
              <w:placeholder>
                <w:docPart w:val="57F5EE757E5B43E8ADBD9151ABEE5397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38B4E27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75FFB" w14:paraId="232F2260" w14:textId="77777777" w:rsidTr="0037420B">
        <w:trPr>
          <w:trHeight w:val="404"/>
        </w:trPr>
        <w:tc>
          <w:tcPr>
            <w:tcW w:w="2810" w:type="dxa"/>
          </w:tcPr>
          <w:p w14:paraId="3B175C71" w14:textId="77777777" w:rsidR="00675FFB" w:rsidRDefault="00675FFB" w:rsidP="00675FFB">
            <w:pPr>
              <w:ind w:firstLine="0"/>
            </w:pPr>
          </w:p>
          <w:p w14:paraId="0A422A08" w14:textId="77777777" w:rsidR="00675FFB" w:rsidRDefault="00675FFB" w:rsidP="00675FFB">
            <w:pPr>
              <w:ind w:firstLine="0"/>
            </w:pPr>
            <w:r>
              <w:t>Övriga kostnader</w:t>
            </w:r>
          </w:p>
        </w:tc>
        <w:tc>
          <w:tcPr>
            <w:tcW w:w="1500" w:type="dxa"/>
          </w:tcPr>
          <w:p w14:paraId="27532A42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617060256"/>
              <w:placeholder>
                <w:docPart w:val="9248C97FDF0840D5ABD1E6F2E250F44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C88E60A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</w:tcPr>
          <w:p w14:paraId="6AEDF315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935322458"/>
              <w:placeholder>
                <w:docPart w:val="F1164FFD99F7403780662D571BACE93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5936A95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</w:tcPr>
          <w:p w14:paraId="436CBD01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658194738"/>
              <w:placeholder>
                <w:docPart w:val="73DE445C657F4633AF74AD4C25C45A0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D9BB843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</w:tcPr>
          <w:p w14:paraId="19F8C792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719666627"/>
              <w:placeholder>
                <w:docPart w:val="4F9461A8CEE74661AA330C528198238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780CEEB9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75FFB" w14:paraId="78777C53" w14:textId="77777777" w:rsidTr="0037420B">
        <w:trPr>
          <w:trHeight w:val="404"/>
        </w:trPr>
        <w:tc>
          <w:tcPr>
            <w:tcW w:w="2810" w:type="dxa"/>
            <w:shd w:val="clear" w:color="auto" w:fill="E7E6E6" w:themeFill="background2"/>
          </w:tcPr>
          <w:p w14:paraId="62467764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445F3236" w14:textId="77777777" w:rsidR="00675FFB" w:rsidRPr="00C641A3" w:rsidRDefault="00675FFB" w:rsidP="00675FFB">
            <w:pPr>
              <w:tabs>
                <w:tab w:val="center" w:pos="1059"/>
              </w:tabs>
              <w:ind w:firstLine="0"/>
              <w:rPr>
                <w:b/>
              </w:rPr>
            </w:pPr>
            <w:r w:rsidRPr="00C641A3">
              <w:rPr>
                <w:b/>
              </w:rPr>
              <w:t>Total</w:t>
            </w:r>
            <w:r>
              <w:rPr>
                <w:b/>
              </w:rPr>
              <w:tab/>
            </w:r>
          </w:p>
        </w:tc>
        <w:tc>
          <w:tcPr>
            <w:tcW w:w="1500" w:type="dxa"/>
            <w:shd w:val="clear" w:color="auto" w:fill="E7E6E6" w:themeFill="background2"/>
          </w:tcPr>
          <w:p w14:paraId="13161743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739893819"/>
              <w:placeholder>
                <w:docPart w:val="D7C28A451BFD42D2ABBA422FFFB54C8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187306B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  <w:shd w:val="clear" w:color="auto" w:fill="E7E6E6" w:themeFill="background2"/>
          </w:tcPr>
          <w:p w14:paraId="4A5952DC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476830158"/>
              <w:placeholder>
                <w:docPart w:val="17AD26D3EB2F4F61A30522DF7B2FFD8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FCCA187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  <w:shd w:val="clear" w:color="auto" w:fill="E7E6E6" w:themeFill="background2"/>
          </w:tcPr>
          <w:p w14:paraId="485DAF8E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928769367"/>
              <w:placeholder>
                <w:docPart w:val="BBF1CEC65AE649E98E670EEAB791F111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D24A98F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  <w:shd w:val="clear" w:color="auto" w:fill="E7E6E6" w:themeFill="background2"/>
          </w:tcPr>
          <w:p w14:paraId="1289BE06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217118714"/>
              <w:placeholder>
                <w:docPart w:val="92BEA80F9491445E8EC05BBA9E239F8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94BB54F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1AE97A2F" w14:textId="77777777" w:rsidR="00675FFB" w:rsidRDefault="00675FFB" w:rsidP="008722C4">
      <w:pPr>
        <w:spacing w:line="100" w:lineRule="exact"/>
        <w:ind w:firstLine="0"/>
        <w:rPr>
          <w:sz w:val="16"/>
          <w:szCs w:val="16"/>
          <w:lang w:eastAsia="sv-SE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810"/>
        <w:gridCol w:w="1500"/>
        <w:gridCol w:w="1461"/>
        <w:gridCol w:w="1468"/>
        <w:gridCol w:w="1828"/>
      </w:tblGrid>
      <w:tr w:rsidR="00675FFB" w14:paraId="2244F943" w14:textId="77777777" w:rsidTr="0037420B">
        <w:trPr>
          <w:trHeight w:val="411"/>
        </w:trPr>
        <w:tc>
          <w:tcPr>
            <w:tcW w:w="2810" w:type="dxa"/>
            <w:shd w:val="clear" w:color="auto" w:fill="E7E6E6" w:themeFill="background2"/>
          </w:tcPr>
          <w:p w14:paraId="0A0124A2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68E7203C" w14:textId="77777777" w:rsidR="00675FFB" w:rsidRPr="00C641A3" w:rsidRDefault="00675FFB" w:rsidP="00675FFB">
            <w:pPr>
              <w:ind w:firstLine="0"/>
              <w:rPr>
                <w:b/>
              </w:rPr>
            </w:pPr>
            <w:r>
              <w:rPr>
                <w:b/>
              </w:rPr>
              <w:t>Upparbetade kostnader*</w:t>
            </w:r>
          </w:p>
        </w:tc>
        <w:tc>
          <w:tcPr>
            <w:tcW w:w="0" w:type="auto"/>
            <w:shd w:val="clear" w:color="auto" w:fill="E7E6E6" w:themeFill="background2"/>
          </w:tcPr>
          <w:p w14:paraId="05CC7F48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113BACB3" w14:textId="77777777" w:rsidR="00675FFB" w:rsidRPr="00C641A3" w:rsidRDefault="00675FFB" w:rsidP="00675FFB">
            <w:pPr>
              <w:ind w:firstLine="0"/>
              <w:rPr>
                <w:b/>
              </w:rPr>
            </w:pPr>
            <w:r>
              <w:rPr>
                <w:b/>
              </w:rPr>
              <w:t xml:space="preserve">Tertial 1             </w:t>
            </w:r>
          </w:p>
        </w:tc>
        <w:tc>
          <w:tcPr>
            <w:tcW w:w="1461" w:type="dxa"/>
            <w:shd w:val="clear" w:color="auto" w:fill="E7E6E6" w:themeFill="background2"/>
          </w:tcPr>
          <w:p w14:paraId="395D03B4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4063DE77" w14:textId="77777777" w:rsidR="00675FFB" w:rsidRDefault="00675FFB" w:rsidP="00675FFB">
            <w:pPr>
              <w:ind w:firstLine="0"/>
            </w:pPr>
            <w:r>
              <w:rPr>
                <w:b/>
              </w:rPr>
              <w:t xml:space="preserve">Tertial 2            </w:t>
            </w:r>
          </w:p>
        </w:tc>
        <w:tc>
          <w:tcPr>
            <w:tcW w:w="1468" w:type="dxa"/>
            <w:shd w:val="clear" w:color="auto" w:fill="E7E6E6" w:themeFill="background2"/>
          </w:tcPr>
          <w:p w14:paraId="525A5F69" w14:textId="77777777" w:rsidR="00675FFB" w:rsidRDefault="00675FFB" w:rsidP="00675FFB">
            <w:pPr>
              <w:shd w:val="clear" w:color="auto" w:fill="E7E6E6" w:themeFill="background2"/>
              <w:tabs>
                <w:tab w:val="left" w:pos="1185"/>
              </w:tabs>
              <w:ind w:firstLine="0"/>
              <w:rPr>
                <w:b/>
              </w:rPr>
            </w:pPr>
            <w:r>
              <w:rPr>
                <w:b/>
              </w:rPr>
              <w:tab/>
            </w:r>
          </w:p>
          <w:p w14:paraId="700B135C" w14:textId="77777777" w:rsidR="00675FFB" w:rsidRPr="003301B0" w:rsidRDefault="00675FFB" w:rsidP="00675FFB">
            <w:pPr>
              <w:ind w:firstLine="0"/>
              <w:rPr>
                <w:b/>
              </w:rPr>
            </w:pPr>
            <w:r w:rsidRPr="003301B0">
              <w:rPr>
                <w:b/>
              </w:rPr>
              <w:t>Tertial 3</w:t>
            </w:r>
          </w:p>
        </w:tc>
        <w:tc>
          <w:tcPr>
            <w:tcW w:w="1828" w:type="dxa"/>
            <w:shd w:val="clear" w:color="auto" w:fill="E7E6E6" w:themeFill="background2"/>
          </w:tcPr>
          <w:p w14:paraId="73F2B6EA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41603102" w14:textId="77777777" w:rsidR="00675FFB" w:rsidRDefault="00675FFB" w:rsidP="00675FFB">
            <w:pPr>
              <w:ind w:firstLine="0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75FFB" w14:paraId="74E5DE7E" w14:textId="77777777" w:rsidTr="0037420B">
        <w:trPr>
          <w:trHeight w:val="404"/>
        </w:trPr>
        <w:tc>
          <w:tcPr>
            <w:tcW w:w="2810" w:type="dxa"/>
          </w:tcPr>
          <w:p w14:paraId="4B1B4985" w14:textId="77777777" w:rsidR="00675FFB" w:rsidRDefault="00675FFB" w:rsidP="00675FFB">
            <w:pPr>
              <w:ind w:firstLine="0"/>
            </w:pPr>
          </w:p>
          <w:p w14:paraId="70E04669" w14:textId="77777777" w:rsidR="00675FFB" w:rsidRDefault="00675FFB" w:rsidP="00675FFB">
            <w:pPr>
              <w:ind w:firstLine="0"/>
            </w:pPr>
            <w:r>
              <w:t>Personal</w:t>
            </w:r>
          </w:p>
        </w:tc>
        <w:tc>
          <w:tcPr>
            <w:tcW w:w="1500" w:type="dxa"/>
          </w:tcPr>
          <w:p w14:paraId="66FA14D7" w14:textId="77777777" w:rsidR="00675FFB" w:rsidRDefault="00675FFB" w:rsidP="00675FFB">
            <w:pPr>
              <w:ind w:firstLine="0"/>
            </w:pPr>
          </w:p>
          <w:sdt>
            <w:sdtPr>
              <w:rPr>
                <w:rStyle w:val="Formatmall3"/>
              </w:rPr>
              <w:id w:val="-410854870"/>
              <w:placeholder>
                <w:docPart w:val="61848EE828DE45019D669AB91E2D6B2E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2FE6F1F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</w:tcPr>
          <w:p w14:paraId="15F9CB23" w14:textId="77777777" w:rsidR="00675FFB" w:rsidRDefault="00675FFB" w:rsidP="00675FFB">
            <w:pPr>
              <w:ind w:firstLine="0"/>
            </w:pPr>
          </w:p>
          <w:sdt>
            <w:sdtPr>
              <w:rPr>
                <w:rStyle w:val="Formatmall3"/>
              </w:rPr>
              <w:id w:val="-568955632"/>
              <w:placeholder>
                <w:docPart w:val="A3D6DA53F7354C22B03F46908B2F97B7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AF2AD25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</w:tcPr>
          <w:p w14:paraId="3AE93D75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651330115"/>
              <w:placeholder>
                <w:docPart w:val="C8A805EF753B45AAAC16FDCDFA30ECA0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0E78341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</w:tcPr>
          <w:p w14:paraId="6CA30E9B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4983908"/>
              <w:placeholder>
                <w:docPart w:val="3AF18E2EECE941F8943129153E607F1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67440C7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75FFB" w14:paraId="4C990A85" w14:textId="77777777" w:rsidTr="0037420B">
        <w:trPr>
          <w:trHeight w:val="404"/>
        </w:trPr>
        <w:tc>
          <w:tcPr>
            <w:tcW w:w="2810" w:type="dxa"/>
          </w:tcPr>
          <w:p w14:paraId="31957D90" w14:textId="77777777" w:rsidR="00675FFB" w:rsidRDefault="00675FFB" w:rsidP="00675FFB">
            <w:pPr>
              <w:ind w:firstLine="0"/>
            </w:pPr>
          </w:p>
          <w:p w14:paraId="4EFEC578" w14:textId="77777777" w:rsidR="00675FFB" w:rsidRDefault="00675FFB" w:rsidP="00675FFB">
            <w:pPr>
              <w:ind w:firstLine="0"/>
            </w:pPr>
            <w:r>
              <w:t>Externa tjänster</w:t>
            </w:r>
          </w:p>
        </w:tc>
        <w:tc>
          <w:tcPr>
            <w:tcW w:w="1500" w:type="dxa"/>
          </w:tcPr>
          <w:p w14:paraId="1EEA635D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504333711"/>
              <w:placeholder>
                <w:docPart w:val="C42ED2B3C0F64B8F92BEE95BBFC5FB8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0F2A74D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</w:tcPr>
          <w:p w14:paraId="1808F783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222651438"/>
              <w:placeholder>
                <w:docPart w:val="933EB1207AC64A92A42B5E9B7304EE0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B0C1B75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</w:tcPr>
          <w:p w14:paraId="0A861A32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821574008"/>
              <w:placeholder>
                <w:docPart w:val="950B19D11E1A480A823A175944003020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5A7969A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</w:tcPr>
          <w:p w14:paraId="194972C1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740745948"/>
              <w:placeholder>
                <w:docPart w:val="3CFBB7974D314F96A81A6EC550B5DF4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1C423AA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75FFB" w14:paraId="25EE1997" w14:textId="77777777" w:rsidTr="0037420B">
        <w:trPr>
          <w:trHeight w:val="404"/>
        </w:trPr>
        <w:tc>
          <w:tcPr>
            <w:tcW w:w="2810" w:type="dxa"/>
          </w:tcPr>
          <w:p w14:paraId="26358163" w14:textId="77777777" w:rsidR="00675FFB" w:rsidRDefault="00675FFB" w:rsidP="00675FFB">
            <w:pPr>
              <w:ind w:firstLine="0"/>
            </w:pPr>
          </w:p>
          <w:p w14:paraId="6DB16A1C" w14:textId="77777777" w:rsidR="00675FFB" w:rsidRDefault="00675FFB" w:rsidP="00675FFB">
            <w:pPr>
              <w:ind w:firstLine="0"/>
            </w:pPr>
            <w:r>
              <w:t>Övriga kostnader</w:t>
            </w:r>
          </w:p>
        </w:tc>
        <w:tc>
          <w:tcPr>
            <w:tcW w:w="1500" w:type="dxa"/>
          </w:tcPr>
          <w:p w14:paraId="4A40A863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677276783"/>
              <w:placeholder>
                <w:docPart w:val="04A907178A2144DFAF8CFF1A8B6E81BA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D88AD51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</w:tcPr>
          <w:p w14:paraId="6F6DBD9C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2085110032"/>
              <w:placeholder>
                <w:docPart w:val="51BA5E9CE8AB40478331381F5F8A09E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0100AEC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</w:tcPr>
          <w:p w14:paraId="627FE64F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549338340"/>
              <w:placeholder>
                <w:docPart w:val="3F3D1298EEDF44169119D19C7D70BD6E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FB35816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</w:tcPr>
          <w:p w14:paraId="7E4739B3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850856020"/>
              <w:placeholder>
                <w:docPart w:val="AC9AAAC2A1BC400C893F4E7797DBF827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D7D95F2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675FFB" w14:paraId="715B20C4" w14:textId="77777777" w:rsidTr="0037420B">
        <w:trPr>
          <w:trHeight w:val="404"/>
        </w:trPr>
        <w:tc>
          <w:tcPr>
            <w:tcW w:w="2810" w:type="dxa"/>
            <w:shd w:val="clear" w:color="auto" w:fill="E7E6E6" w:themeFill="background2"/>
          </w:tcPr>
          <w:p w14:paraId="3A5883EE" w14:textId="77777777" w:rsidR="00675FFB" w:rsidRDefault="00675FFB" w:rsidP="00675FFB">
            <w:pPr>
              <w:ind w:firstLine="0"/>
              <w:rPr>
                <w:b/>
              </w:rPr>
            </w:pPr>
          </w:p>
          <w:p w14:paraId="70CA25A3" w14:textId="77777777" w:rsidR="00675FFB" w:rsidRPr="00C641A3" w:rsidRDefault="00675FFB" w:rsidP="00675FFB">
            <w:pPr>
              <w:tabs>
                <w:tab w:val="center" w:pos="1059"/>
              </w:tabs>
              <w:ind w:firstLine="0"/>
              <w:rPr>
                <w:b/>
              </w:rPr>
            </w:pPr>
            <w:r w:rsidRPr="00C641A3">
              <w:rPr>
                <w:b/>
              </w:rPr>
              <w:t>Total</w:t>
            </w:r>
            <w:r>
              <w:rPr>
                <w:b/>
              </w:rPr>
              <w:tab/>
            </w:r>
          </w:p>
        </w:tc>
        <w:tc>
          <w:tcPr>
            <w:tcW w:w="1500" w:type="dxa"/>
            <w:shd w:val="clear" w:color="auto" w:fill="E7E6E6" w:themeFill="background2"/>
          </w:tcPr>
          <w:p w14:paraId="1612D8CD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2129077675"/>
              <w:placeholder>
                <w:docPart w:val="4F083C3900034DD0B2395788274F5F3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C13EA3D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  <w:shd w:val="clear" w:color="auto" w:fill="E7E6E6" w:themeFill="background2"/>
          </w:tcPr>
          <w:p w14:paraId="530E2816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262255998"/>
              <w:placeholder>
                <w:docPart w:val="FC87C6CE31B549B1989099B6C6C6DD3A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124ACA1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  <w:shd w:val="clear" w:color="auto" w:fill="E7E6E6" w:themeFill="background2"/>
          </w:tcPr>
          <w:p w14:paraId="56FF981E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945101058"/>
              <w:placeholder>
                <w:docPart w:val="72BD18B21EF946E2B9255F74B6D89BCF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67BABDD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  <w:shd w:val="clear" w:color="auto" w:fill="E7E6E6" w:themeFill="background2"/>
          </w:tcPr>
          <w:p w14:paraId="717D0583" w14:textId="77777777" w:rsidR="00675FFB" w:rsidRDefault="00675FFB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806203247"/>
              <w:placeholder>
                <w:docPart w:val="E5C10EB8753047928B32F881A931726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644976B0" w14:textId="77777777" w:rsidR="00675FFB" w:rsidRPr="00C4382D" w:rsidRDefault="00675FFB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5004EF72" w14:textId="77777777" w:rsidR="00A23968" w:rsidRPr="005956DB" w:rsidRDefault="003301B0" w:rsidP="00675FFB">
      <w:pPr>
        <w:spacing w:line="240" w:lineRule="auto"/>
        <w:ind w:firstLine="0"/>
        <w:rPr>
          <w:sz w:val="16"/>
          <w:szCs w:val="16"/>
          <w:lang w:eastAsia="sv-SE"/>
        </w:rPr>
      </w:pPr>
      <w:r w:rsidRPr="005956DB">
        <w:rPr>
          <w:sz w:val="16"/>
          <w:szCs w:val="16"/>
          <w:lang w:eastAsia="sv-SE"/>
        </w:rPr>
        <w:t xml:space="preserve">*De </w:t>
      </w:r>
      <w:r w:rsidR="00614556" w:rsidRPr="005956DB">
        <w:rPr>
          <w:sz w:val="16"/>
          <w:szCs w:val="16"/>
          <w:lang w:eastAsia="sv-SE"/>
        </w:rPr>
        <w:t>faktiska kostnader per tertial som faktureras Samordningsförbundet Trelleborg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810"/>
        <w:gridCol w:w="1500"/>
        <w:gridCol w:w="1461"/>
        <w:gridCol w:w="1468"/>
        <w:gridCol w:w="1828"/>
      </w:tblGrid>
      <w:tr w:rsidR="008D4B58" w14:paraId="3CD06D8E" w14:textId="77777777" w:rsidTr="00675FFB">
        <w:trPr>
          <w:trHeight w:val="411"/>
        </w:trPr>
        <w:tc>
          <w:tcPr>
            <w:tcW w:w="2810" w:type="dxa"/>
            <w:shd w:val="clear" w:color="auto" w:fill="E7E6E6" w:themeFill="background2"/>
          </w:tcPr>
          <w:p w14:paraId="6862C626" w14:textId="77777777" w:rsidR="008D4B58" w:rsidRDefault="008D4B58" w:rsidP="00675FFB">
            <w:pPr>
              <w:ind w:firstLine="0"/>
              <w:rPr>
                <w:b/>
              </w:rPr>
            </w:pPr>
          </w:p>
          <w:p w14:paraId="30588290" w14:textId="77777777" w:rsidR="008D4B58" w:rsidRPr="00C641A3" w:rsidRDefault="008D4B58" w:rsidP="00675FFB">
            <w:pPr>
              <w:ind w:firstLine="0"/>
              <w:rPr>
                <w:b/>
              </w:rPr>
            </w:pPr>
            <w:r>
              <w:rPr>
                <w:b/>
              </w:rPr>
              <w:t>Avvikelse</w:t>
            </w:r>
          </w:p>
        </w:tc>
        <w:tc>
          <w:tcPr>
            <w:tcW w:w="0" w:type="auto"/>
            <w:shd w:val="clear" w:color="auto" w:fill="E7E6E6" w:themeFill="background2"/>
          </w:tcPr>
          <w:p w14:paraId="4E959139" w14:textId="77777777" w:rsidR="008D4B58" w:rsidRDefault="008D4B58" w:rsidP="00675FFB">
            <w:pPr>
              <w:ind w:firstLine="0"/>
              <w:rPr>
                <w:b/>
              </w:rPr>
            </w:pPr>
          </w:p>
          <w:p w14:paraId="5AF1196A" w14:textId="77777777" w:rsidR="008D4B58" w:rsidRPr="00C641A3" w:rsidRDefault="008D4B58" w:rsidP="00675FFB">
            <w:pPr>
              <w:ind w:firstLine="0"/>
              <w:rPr>
                <w:b/>
              </w:rPr>
            </w:pPr>
            <w:r>
              <w:rPr>
                <w:b/>
              </w:rPr>
              <w:t>Tertial 1</w:t>
            </w:r>
            <w:r w:rsidR="00675FFB">
              <w:rPr>
                <w:b/>
              </w:rPr>
              <w:t xml:space="preserve">             </w:t>
            </w:r>
          </w:p>
        </w:tc>
        <w:tc>
          <w:tcPr>
            <w:tcW w:w="1461" w:type="dxa"/>
            <w:shd w:val="clear" w:color="auto" w:fill="E7E6E6" w:themeFill="background2"/>
          </w:tcPr>
          <w:p w14:paraId="6E68CBF3" w14:textId="77777777" w:rsidR="008D4B58" w:rsidRDefault="008D4B58" w:rsidP="00675FFB">
            <w:pPr>
              <w:ind w:firstLine="0"/>
              <w:rPr>
                <w:b/>
              </w:rPr>
            </w:pPr>
          </w:p>
          <w:p w14:paraId="45651E51" w14:textId="77777777" w:rsidR="008D4B58" w:rsidRDefault="008D4B58" w:rsidP="00675FFB">
            <w:pPr>
              <w:ind w:firstLine="0"/>
            </w:pPr>
            <w:r>
              <w:rPr>
                <w:b/>
              </w:rPr>
              <w:t>Tertial 2</w:t>
            </w:r>
            <w:r w:rsidR="00675FFB">
              <w:rPr>
                <w:b/>
              </w:rPr>
              <w:t xml:space="preserve">            </w:t>
            </w:r>
          </w:p>
        </w:tc>
        <w:tc>
          <w:tcPr>
            <w:tcW w:w="1468" w:type="dxa"/>
            <w:shd w:val="clear" w:color="auto" w:fill="E7E6E6" w:themeFill="background2"/>
          </w:tcPr>
          <w:p w14:paraId="5348D8C6" w14:textId="77777777" w:rsidR="008D4B58" w:rsidRDefault="008D4B58" w:rsidP="00675FFB">
            <w:pPr>
              <w:shd w:val="clear" w:color="auto" w:fill="E7E6E6" w:themeFill="background2"/>
              <w:tabs>
                <w:tab w:val="left" w:pos="1185"/>
              </w:tabs>
              <w:ind w:firstLine="0"/>
              <w:rPr>
                <w:b/>
              </w:rPr>
            </w:pPr>
            <w:r>
              <w:rPr>
                <w:b/>
              </w:rPr>
              <w:tab/>
            </w:r>
          </w:p>
          <w:p w14:paraId="2CB10B7B" w14:textId="77777777" w:rsidR="008D4B58" w:rsidRPr="003301B0" w:rsidRDefault="008D4B58" w:rsidP="00675FFB">
            <w:pPr>
              <w:ind w:firstLine="0"/>
              <w:rPr>
                <w:b/>
              </w:rPr>
            </w:pPr>
            <w:r w:rsidRPr="003301B0">
              <w:rPr>
                <w:b/>
              </w:rPr>
              <w:t>Tertial 3</w:t>
            </w:r>
          </w:p>
        </w:tc>
        <w:tc>
          <w:tcPr>
            <w:tcW w:w="1828" w:type="dxa"/>
            <w:shd w:val="clear" w:color="auto" w:fill="E7E6E6" w:themeFill="background2"/>
          </w:tcPr>
          <w:p w14:paraId="1F124893" w14:textId="77777777" w:rsidR="008D4B58" w:rsidRDefault="008D4B58" w:rsidP="00675FFB">
            <w:pPr>
              <w:ind w:firstLine="0"/>
              <w:rPr>
                <w:b/>
              </w:rPr>
            </w:pPr>
          </w:p>
          <w:p w14:paraId="1B76EF8B" w14:textId="77777777" w:rsidR="008D4B58" w:rsidRDefault="008D4B58" w:rsidP="00675FFB">
            <w:pPr>
              <w:ind w:firstLine="0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D4B58" w14:paraId="286FAB06" w14:textId="77777777" w:rsidTr="00675FFB">
        <w:trPr>
          <w:trHeight w:val="404"/>
        </w:trPr>
        <w:tc>
          <w:tcPr>
            <w:tcW w:w="2810" w:type="dxa"/>
          </w:tcPr>
          <w:p w14:paraId="2307B40F" w14:textId="77777777" w:rsidR="008D4B58" w:rsidRDefault="008D4B58" w:rsidP="00675FFB">
            <w:pPr>
              <w:ind w:firstLine="0"/>
            </w:pPr>
          </w:p>
          <w:p w14:paraId="79936442" w14:textId="77777777" w:rsidR="008D4B58" w:rsidRDefault="008D4B58" w:rsidP="00675FFB">
            <w:pPr>
              <w:ind w:firstLine="0"/>
            </w:pPr>
            <w:r>
              <w:t>Personal</w:t>
            </w:r>
          </w:p>
        </w:tc>
        <w:tc>
          <w:tcPr>
            <w:tcW w:w="1500" w:type="dxa"/>
          </w:tcPr>
          <w:p w14:paraId="267A3CC0" w14:textId="77777777" w:rsidR="008D4B58" w:rsidRDefault="008D4B58" w:rsidP="00675FFB">
            <w:pPr>
              <w:ind w:firstLine="0"/>
            </w:pPr>
          </w:p>
          <w:sdt>
            <w:sdtPr>
              <w:rPr>
                <w:rStyle w:val="Formatmall3"/>
              </w:rPr>
              <w:id w:val="-648822740"/>
              <w:placeholder>
                <w:docPart w:val="95AEFD6442264DD1B8F93B2E6CC7005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A79667F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</w:tcPr>
          <w:p w14:paraId="5E5DDA52" w14:textId="77777777" w:rsidR="008D4B58" w:rsidRDefault="008D4B58" w:rsidP="00675FFB">
            <w:pPr>
              <w:ind w:firstLine="0"/>
            </w:pPr>
          </w:p>
          <w:sdt>
            <w:sdtPr>
              <w:rPr>
                <w:rStyle w:val="Formatmall3"/>
              </w:rPr>
              <w:id w:val="-1368438445"/>
              <w:placeholder>
                <w:docPart w:val="155AB953412341EE9FFBEE00A1CBE34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18D60DE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</w:tcPr>
          <w:p w14:paraId="37C9FFC3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439169733"/>
              <w:placeholder>
                <w:docPart w:val="24EEEA0151714BE48C2310D1EA1604A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5B65B0E2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</w:tcPr>
          <w:p w14:paraId="673FAE28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954736469"/>
              <w:placeholder>
                <w:docPart w:val="C3AF9438AD5F49199A5A72219756DB4F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1092F7E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8D4B58" w14:paraId="61BF219D" w14:textId="77777777" w:rsidTr="00675FFB">
        <w:trPr>
          <w:trHeight w:val="404"/>
        </w:trPr>
        <w:tc>
          <w:tcPr>
            <w:tcW w:w="2810" w:type="dxa"/>
          </w:tcPr>
          <w:p w14:paraId="5F00CC23" w14:textId="77777777" w:rsidR="008D4B58" w:rsidRDefault="008D4B58" w:rsidP="00675FFB">
            <w:pPr>
              <w:ind w:firstLine="0"/>
            </w:pPr>
          </w:p>
          <w:p w14:paraId="3CA43514" w14:textId="77777777" w:rsidR="008D4B58" w:rsidRDefault="008D4B58" w:rsidP="00675FFB">
            <w:pPr>
              <w:ind w:firstLine="0"/>
            </w:pPr>
            <w:r>
              <w:t>Externa tjänster</w:t>
            </w:r>
          </w:p>
        </w:tc>
        <w:tc>
          <w:tcPr>
            <w:tcW w:w="1500" w:type="dxa"/>
          </w:tcPr>
          <w:p w14:paraId="02951C5B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020474899"/>
              <w:placeholder>
                <w:docPart w:val="6A495B637E994FA382BAE87288C5C03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2D6D8B9A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</w:tcPr>
          <w:p w14:paraId="5E9163CB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451395724"/>
              <w:placeholder>
                <w:docPart w:val="384F995A05A44CA2B197D773B99A49C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AAE5338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</w:tcPr>
          <w:p w14:paraId="5CBB311B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756049937"/>
              <w:placeholder>
                <w:docPart w:val="BE77B5AFF07B44D392B0F47E1AA4361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457C7A1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</w:tcPr>
          <w:p w14:paraId="069237C5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443693161"/>
              <w:placeholder>
                <w:docPart w:val="D28CA3EFC4FF45B1BFCB936C4999BD9F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2723099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8D4B58" w14:paraId="0FBC961B" w14:textId="77777777" w:rsidTr="00675FFB">
        <w:trPr>
          <w:trHeight w:val="404"/>
        </w:trPr>
        <w:tc>
          <w:tcPr>
            <w:tcW w:w="2810" w:type="dxa"/>
          </w:tcPr>
          <w:p w14:paraId="7C798189" w14:textId="77777777" w:rsidR="008D4B58" w:rsidRDefault="008D4B58" w:rsidP="00675FFB">
            <w:pPr>
              <w:ind w:firstLine="0"/>
            </w:pPr>
          </w:p>
          <w:p w14:paraId="5C6B6E7D" w14:textId="77777777" w:rsidR="008D4B58" w:rsidRDefault="008D4B58" w:rsidP="00675FFB">
            <w:pPr>
              <w:ind w:firstLine="0"/>
            </w:pPr>
            <w:r>
              <w:t>Övriga kostnader</w:t>
            </w:r>
          </w:p>
        </w:tc>
        <w:tc>
          <w:tcPr>
            <w:tcW w:w="1500" w:type="dxa"/>
          </w:tcPr>
          <w:p w14:paraId="207A85DB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225992311"/>
              <w:placeholder>
                <w:docPart w:val="D5E55FFB18594EAEB4BE2EA7AEE5F96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76DF13C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</w:tcPr>
          <w:p w14:paraId="6FCC59FE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517965758"/>
              <w:placeholder>
                <w:docPart w:val="A2609C61BE2F43A894F2032BD0BB2E89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DA56541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</w:tcPr>
          <w:p w14:paraId="1D2A2B62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1243143577"/>
              <w:placeholder>
                <w:docPart w:val="2246877C38CF480D850C7CA83B2C5251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75CF0DFD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</w:tcPr>
          <w:p w14:paraId="23589660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378697364"/>
              <w:placeholder>
                <w:docPart w:val="C22FD913445D421587E7B4B8DD8952F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188DB745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  <w:tr w:rsidR="008D4B58" w14:paraId="34E7B8DA" w14:textId="77777777" w:rsidTr="00675FFB">
        <w:trPr>
          <w:trHeight w:val="404"/>
        </w:trPr>
        <w:tc>
          <w:tcPr>
            <w:tcW w:w="2810" w:type="dxa"/>
            <w:shd w:val="clear" w:color="auto" w:fill="E7E6E6" w:themeFill="background2"/>
          </w:tcPr>
          <w:p w14:paraId="50D73A96" w14:textId="77777777" w:rsidR="008D4B58" w:rsidRDefault="008D4B58" w:rsidP="00675FFB">
            <w:pPr>
              <w:ind w:firstLine="0"/>
              <w:rPr>
                <w:b/>
              </w:rPr>
            </w:pPr>
          </w:p>
          <w:p w14:paraId="6BEF6FD8" w14:textId="77777777" w:rsidR="008D4B58" w:rsidRPr="00C641A3" w:rsidRDefault="008D4B58" w:rsidP="00675FFB">
            <w:pPr>
              <w:tabs>
                <w:tab w:val="center" w:pos="1059"/>
              </w:tabs>
              <w:ind w:firstLine="0"/>
              <w:rPr>
                <w:b/>
              </w:rPr>
            </w:pPr>
            <w:r w:rsidRPr="00C641A3">
              <w:rPr>
                <w:b/>
              </w:rPr>
              <w:t>Total</w:t>
            </w:r>
            <w:r>
              <w:rPr>
                <w:b/>
              </w:rPr>
              <w:tab/>
            </w:r>
          </w:p>
        </w:tc>
        <w:tc>
          <w:tcPr>
            <w:tcW w:w="1500" w:type="dxa"/>
            <w:shd w:val="clear" w:color="auto" w:fill="E7E6E6" w:themeFill="background2"/>
          </w:tcPr>
          <w:p w14:paraId="5BA2AC20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40118860"/>
              <w:placeholder>
                <w:docPart w:val="14E5305D8F634E04811E0BBEBE7560F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0AB22ECE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1" w:type="dxa"/>
            <w:shd w:val="clear" w:color="auto" w:fill="E7E6E6" w:themeFill="background2"/>
          </w:tcPr>
          <w:p w14:paraId="70BA4CE1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8010777"/>
              <w:placeholder>
                <w:docPart w:val="260A822318224A4F9E145015C8F80004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6244ED9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468" w:type="dxa"/>
            <w:shd w:val="clear" w:color="auto" w:fill="E7E6E6" w:themeFill="background2"/>
          </w:tcPr>
          <w:p w14:paraId="29F19F18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522600355"/>
              <w:placeholder>
                <w:docPart w:val="EA97372CDEB143848E74AB79CD4760D2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35712167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  <w:tc>
          <w:tcPr>
            <w:tcW w:w="1828" w:type="dxa"/>
            <w:shd w:val="clear" w:color="auto" w:fill="E7E6E6" w:themeFill="background2"/>
          </w:tcPr>
          <w:p w14:paraId="501B4369" w14:textId="77777777" w:rsidR="008D4B58" w:rsidRDefault="008D4B58" w:rsidP="00675FFB">
            <w:pPr>
              <w:ind w:firstLine="0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Formatmall3"/>
              </w:rPr>
              <w:id w:val="-1363128188"/>
              <w:placeholder>
                <w:docPart w:val="B269516A330845FF982534F22C86C3B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14:paraId="40F5E890" w14:textId="77777777" w:rsidR="008D4B58" w:rsidRPr="00C4382D" w:rsidRDefault="008D4B58" w:rsidP="00675FFB">
                <w:pPr>
                  <w:pStyle w:val="Default"/>
                  <w:rPr>
                    <w:sz w:val="22"/>
                  </w:rPr>
                </w:pPr>
                <w:r w:rsidRPr="00A8229F">
                  <w:rPr>
                    <w:rStyle w:val="Platshllartext"/>
                    <w:color w:val="auto"/>
                  </w:rPr>
                  <w:t>…</w:t>
                </w:r>
              </w:p>
            </w:sdtContent>
          </w:sdt>
        </w:tc>
      </w:tr>
    </w:tbl>
    <w:p w14:paraId="38AB432F" w14:textId="77777777" w:rsidR="006B2CCE" w:rsidRPr="005F237E" w:rsidRDefault="006B2CCE" w:rsidP="005956DB">
      <w:pPr>
        <w:spacing w:line="100" w:lineRule="exact"/>
        <w:ind w:firstLine="0"/>
        <w:rPr>
          <w:lang w:eastAsia="sv-SE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4338"/>
        <w:gridCol w:w="4729"/>
      </w:tblGrid>
      <w:tr w:rsidR="008D4B58" w14:paraId="51E289A9" w14:textId="77777777" w:rsidTr="004512A3">
        <w:trPr>
          <w:trHeight w:hRule="exact" w:val="340"/>
        </w:trPr>
        <w:tc>
          <w:tcPr>
            <w:tcW w:w="9067" w:type="dxa"/>
            <w:gridSpan w:val="2"/>
            <w:shd w:val="clear" w:color="auto" w:fill="E7E6E6" w:themeFill="background2"/>
          </w:tcPr>
          <w:p w14:paraId="1D3D4090" w14:textId="77777777" w:rsidR="008D4B58" w:rsidRPr="00523405" w:rsidRDefault="008D4B58" w:rsidP="004512A3">
            <w:pPr>
              <w:pStyle w:val="Default"/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22C4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Underskrifter</w:t>
            </w:r>
            <w:r w:rsidRPr="00523405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8D4B58" w:rsidRPr="002A2CC6" w14:paraId="0BA15F75" w14:textId="77777777" w:rsidTr="004512A3">
        <w:tc>
          <w:tcPr>
            <w:tcW w:w="4338" w:type="dxa"/>
          </w:tcPr>
          <w:p w14:paraId="7AC7FED1" w14:textId="77777777" w:rsidR="008D4B58" w:rsidRPr="00B5070E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14:paraId="6587A3BD" w14:textId="77777777" w:rsidR="008D4B58" w:rsidRPr="007E397D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</w:tcPr>
          <w:p w14:paraId="1FA187C4" w14:textId="77777777" w:rsidR="008D4B58" w:rsidRPr="002A2CC6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14:paraId="12E23895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B58" w:rsidRPr="002A2CC6" w14:paraId="6984C5B0" w14:textId="77777777" w:rsidTr="004512A3">
        <w:tc>
          <w:tcPr>
            <w:tcW w:w="4338" w:type="dxa"/>
            <w:tcBorders>
              <w:bottom w:val="single" w:sz="12" w:space="0" w:color="auto"/>
            </w:tcBorders>
          </w:tcPr>
          <w:p w14:paraId="48D7CF3D" w14:textId="77777777" w:rsidR="008D4B58" w:rsidRPr="002A2CC6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14:paraId="1A3638CB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14:paraId="2D2D9139" w14:textId="77777777" w:rsidR="008D4B58" w:rsidRPr="00B5070E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14:paraId="48290A81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B58" w:rsidRPr="002A2CC6" w14:paraId="1234F067" w14:textId="77777777" w:rsidTr="004512A3">
        <w:tc>
          <w:tcPr>
            <w:tcW w:w="4338" w:type="dxa"/>
            <w:tcBorders>
              <w:top w:val="single" w:sz="12" w:space="0" w:color="auto"/>
            </w:tcBorders>
          </w:tcPr>
          <w:p w14:paraId="25A0CE13" w14:textId="77777777" w:rsidR="008D4B58" w:rsidRPr="00B5070E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14:paraId="250E8047" w14:textId="77777777" w:rsidR="008D4B58" w:rsidRPr="007E397D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14:paraId="385BE14F" w14:textId="77777777" w:rsidR="008D4B58" w:rsidRPr="002A2CC6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14:paraId="37DF7269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B58" w:rsidRPr="002A2CC6" w14:paraId="4A9BA4C3" w14:textId="77777777" w:rsidTr="004512A3">
        <w:tc>
          <w:tcPr>
            <w:tcW w:w="4338" w:type="dxa"/>
            <w:tcBorders>
              <w:bottom w:val="single" w:sz="12" w:space="0" w:color="auto"/>
            </w:tcBorders>
          </w:tcPr>
          <w:p w14:paraId="13F7531F" w14:textId="77777777" w:rsidR="008D4B58" w:rsidRPr="002A2CC6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14:paraId="123C8C7A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14:paraId="37E5F159" w14:textId="77777777" w:rsidR="008D4B58" w:rsidRPr="00B5070E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14:paraId="0B68B2AF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B58" w:rsidRPr="002A2CC6" w14:paraId="6B442BEB" w14:textId="77777777" w:rsidTr="004512A3">
        <w:tc>
          <w:tcPr>
            <w:tcW w:w="4338" w:type="dxa"/>
            <w:tcBorders>
              <w:top w:val="single" w:sz="12" w:space="0" w:color="auto"/>
            </w:tcBorders>
          </w:tcPr>
          <w:p w14:paraId="500CA7BA" w14:textId="77777777" w:rsidR="008D4B58" w:rsidRPr="00B5070E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14:paraId="108B7113" w14:textId="77777777" w:rsidR="008D4B58" w:rsidRPr="007E397D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14:paraId="507DABF6" w14:textId="77777777" w:rsidR="008D4B58" w:rsidRPr="002A2CC6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14:paraId="003ACFD7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B58" w:rsidRPr="002A2CC6" w14:paraId="207E5D3A" w14:textId="77777777" w:rsidTr="004512A3">
        <w:tc>
          <w:tcPr>
            <w:tcW w:w="4338" w:type="dxa"/>
            <w:tcBorders>
              <w:bottom w:val="single" w:sz="12" w:space="0" w:color="auto"/>
            </w:tcBorders>
          </w:tcPr>
          <w:p w14:paraId="3155B4C9" w14:textId="77777777" w:rsidR="008D4B58" w:rsidRPr="002A2CC6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14:paraId="40053FC9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14:paraId="246CE7C6" w14:textId="77777777" w:rsidR="008D4B58" w:rsidRPr="00B5070E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14:paraId="01046409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B58" w:rsidRPr="002A2CC6" w14:paraId="71B70849" w14:textId="77777777" w:rsidTr="004512A3">
        <w:tc>
          <w:tcPr>
            <w:tcW w:w="4338" w:type="dxa"/>
            <w:tcBorders>
              <w:top w:val="single" w:sz="12" w:space="0" w:color="auto"/>
            </w:tcBorders>
          </w:tcPr>
          <w:p w14:paraId="2ACB3724" w14:textId="77777777" w:rsidR="008D4B58" w:rsidRPr="00B5070E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14:paraId="510F207A" w14:textId="77777777" w:rsidR="008D4B58" w:rsidRPr="007E397D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14:paraId="4C5DD9F3" w14:textId="77777777" w:rsidR="008D4B58" w:rsidRPr="002A2CC6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14:paraId="477F178B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B58" w:rsidRPr="002A2CC6" w14:paraId="2478C0BF" w14:textId="77777777" w:rsidTr="004512A3">
        <w:tc>
          <w:tcPr>
            <w:tcW w:w="4338" w:type="dxa"/>
          </w:tcPr>
          <w:p w14:paraId="15C5BBBA" w14:textId="77777777" w:rsidR="008D4B58" w:rsidRPr="005956DB" w:rsidRDefault="008D4B58" w:rsidP="005956DB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</w:tc>
        <w:tc>
          <w:tcPr>
            <w:tcW w:w="4729" w:type="dxa"/>
          </w:tcPr>
          <w:p w14:paraId="5DBF94ED" w14:textId="77777777" w:rsidR="008D4B58" w:rsidRPr="00B5070E" w:rsidRDefault="008D4B58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14:paraId="19C13772" w14:textId="77777777" w:rsidR="008D4B58" w:rsidRPr="002A2CC6" w:rsidRDefault="008D4B58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78718EE" w14:textId="77777777" w:rsidR="003B6DF7" w:rsidRPr="00C552E9" w:rsidRDefault="003B6DF7" w:rsidP="00675FFB">
      <w:pPr>
        <w:ind w:firstLine="0"/>
      </w:pPr>
    </w:p>
    <w:sectPr w:rsidR="003B6DF7" w:rsidRPr="00C552E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F381" w14:textId="77777777" w:rsidR="008F13B8" w:rsidRDefault="008F13B8" w:rsidP="0093021B">
      <w:pPr>
        <w:spacing w:line="240" w:lineRule="auto"/>
      </w:pPr>
      <w:r>
        <w:separator/>
      </w:r>
    </w:p>
  </w:endnote>
  <w:endnote w:type="continuationSeparator" w:id="0">
    <w:p w14:paraId="1976B814" w14:textId="77777777" w:rsidR="008F13B8" w:rsidRDefault="008F13B8" w:rsidP="00930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C57E" w14:textId="77777777" w:rsidR="00B67BB7" w:rsidRDefault="00B67BB7" w:rsidP="0093021B">
    <w:pPr>
      <w:pStyle w:val="Sidfot"/>
      <w:ind w:firstLine="0"/>
    </w:pPr>
    <w:r>
      <w:ptab w:relativeTo="margin" w:alignment="center" w:leader="none"/>
    </w:r>
    <w:r>
      <w:rPr>
        <w:rFonts w:ascii="Arial" w:hAnsi="Arial" w:cs="Arial"/>
        <w:noProof/>
        <w:sz w:val="20"/>
        <w:szCs w:val="20"/>
        <w:lang w:eastAsia="sv-SE"/>
      </w:rPr>
      <w:drawing>
        <wp:inline distT="0" distB="0" distL="0" distR="0" wp14:anchorId="0F326D4F" wp14:editId="1C981DEF">
          <wp:extent cx="1228725" cy="323850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mordning_Trelleborg_log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A257" w14:textId="77777777" w:rsidR="008F13B8" w:rsidRDefault="008F13B8" w:rsidP="0093021B">
      <w:pPr>
        <w:spacing w:line="240" w:lineRule="auto"/>
      </w:pPr>
      <w:r>
        <w:separator/>
      </w:r>
    </w:p>
  </w:footnote>
  <w:footnote w:type="continuationSeparator" w:id="0">
    <w:p w14:paraId="1ED6C2E6" w14:textId="77777777" w:rsidR="008F13B8" w:rsidRDefault="008F13B8" w:rsidP="00930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Rubrik"/>
      <w:tag w:val=""/>
      <w:id w:val="1116400235"/>
      <w:placeholder>
        <w:docPart w:val="2C9AE6C86A5842D5B7E16B9B6409AD7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25715AD" w14:textId="77777777" w:rsidR="00B67BB7" w:rsidRDefault="00B67BB7">
        <w:pPr>
          <w:pStyle w:val="Sidhuvud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TERTIALRAPPORT</w:t>
        </w:r>
      </w:p>
    </w:sdtContent>
  </w:sdt>
  <w:p w14:paraId="51E76297" w14:textId="77777777" w:rsidR="00B67BB7" w:rsidRDefault="00B67B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7563"/>
    <w:multiLevelType w:val="hybridMultilevel"/>
    <w:tmpl w:val="0F48A9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2360"/>
    <w:multiLevelType w:val="hybridMultilevel"/>
    <w:tmpl w:val="0F48A9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565A"/>
    <w:multiLevelType w:val="hybridMultilevel"/>
    <w:tmpl w:val="F73688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86B38"/>
    <w:multiLevelType w:val="hybridMultilevel"/>
    <w:tmpl w:val="75D83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504E4"/>
    <w:multiLevelType w:val="hybridMultilevel"/>
    <w:tmpl w:val="A7B0B7AA"/>
    <w:lvl w:ilvl="0" w:tplc="3B549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A4B71"/>
    <w:multiLevelType w:val="hybridMultilevel"/>
    <w:tmpl w:val="6CA204A0"/>
    <w:lvl w:ilvl="0" w:tplc="8786B7B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B56DD"/>
    <w:multiLevelType w:val="hybridMultilevel"/>
    <w:tmpl w:val="A7B0B7AA"/>
    <w:lvl w:ilvl="0" w:tplc="3B549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B3748"/>
    <w:multiLevelType w:val="hybridMultilevel"/>
    <w:tmpl w:val="0F48A9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22338">
    <w:abstractNumId w:val="4"/>
  </w:num>
  <w:num w:numId="2" w16cid:durableId="1234967813">
    <w:abstractNumId w:val="6"/>
  </w:num>
  <w:num w:numId="3" w16cid:durableId="2054039443">
    <w:abstractNumId w:val="0"/>
  </w:num>
  <w:num w:numId="4" w16cid:durableId="2089883606">
    <w:abstractNumId w:val="7"/>
  </w:num>
  <w:num w:numId="5" w16cid:durableId="2134396172">
    <w:abstractNumId w:val="1"/>
  </w:num>
  <w:num w:numId="6" w16cid:durableId="61761700">
    <w:abstractNumId w:val="5"/>
  </w:num>
  <w:num w:numId="7" w16cid:durableId="922182302">
    <w:abstractNumId w:val="2"/>
  </w:num>
  <w:num w:numId="8" w16cid:durableId="186948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CE"/>
    <w:rsid w:val="00053D95"/>
    <w:rsid w:val="00075324"/>
    <w:rsid w:val="00087C4F"/>
    <w:rsid w:val="00096579"/>
    <w:rsid w:val="000A4233"/>
    <w:rsid w:val="000E56ED"/>
    <w:rsid w:val="000F5EAE"/>
    <w:rsid w:val="001467B4"/>
    <w:rsid w:val="00180E7D"/>
    <w:rsid w:val="001B3111"/>
    <w:rsid w:val="001D6F11"/>
    <w:rsid w:val="001F00A4"/>
    <w:rsid w:val="0026613B"/>
    <w:rsid w:val="00267A71"/>
    <w:rsid w:val="002708F3"/>
    <w:rsid w:val="00271B3C"/>
    <w:rsid w:val="0027398E"/>
    <w:rsid w:val="0029311A"/>
    <w:rsid w:val="002A2CC6"/>
    <w:rsid w:val="002A63D8"/>
    <w:rsid w:val="00303619"/>
    <w:rsid w:val="00317679"/>
    <w:rsid w:val="0032517F"/>
    <w:rsid w:val="003301B0"/>
    <w:rsid w:val="00344A04"/>
    <w:rsid w:val="00370A3B"/>
    <w:rsid w:val="00387273"/>
    <w:rsid w:val="00390230"/>
    <w:rsid w:val="003B6DF7"/>
    <w:rsid w:val="003C5F65"/>
    <w:rsid w:val="003F38D4"/>
    <w:rsid w:val="003F5F11"/>
    <w:rsid w:val="003F7258"/>
    <w:rsid w:val="00437A79"/>
    <w:rsid w:val="00473946"/>
    <w:rsid w:val="0049222F"/>
    <w:rsid w:val="004E312F"/>
    <w:rsid w:val="00511218"/>
    <w:rsid w:val="00520D3C"/>
    <w:rsid w:val="00533F2F"/>
    <w:rsid w:val="00582088"/>
    <w:rsid w:val="005956DB"/>
    <w:rsid w:val="0059712E"/>
    <w:rsid w:val="005C04A4"/>
    <w:rsid w:val="005C11CE"/>
    <w:rsid w:val="005E779D"/>
    <w:rsid w:val="005F237E"/>
    <w:rsid w:val="005F5F16"/>
    <w:rsid w:val="00606F33"/>
    <w:rsid w:val="00614556"/>
    <w:rsid w:val="006458FA"/>
    <w:rsid w:val="0067185A"/>
    <w:rsid w:val="00675FFB"/>
    <w:rsid w:val="006820F0"/>
    <w:rsid w:val="006B18AC"/>
    <w:rsid w:val="006B2CCE"/>
    <w:rsid w:val="006C5B81"/>
    <w:rsid w:val="006C65AE"/>
    <w:rsid w:val="006D145F"/>
    <w:rsid w:val="00722F8B"/>
    <w:rsid w:val="00777834"/>
    <w:rsid w:val="007850B7"/>
    <w:rsid w:val="007907B8"/>
    <w:rsid w:val="007D1886"/>
    <w:rsid w:val="007E397D"/>
    <w:rsid w:val="00805EE1"/>
    <w:rsid w:val="008356BD"/>
    <w:rsid w:val="00855875"/>
    <w:rsid w:val="008722C4"/>
    <w:rsid w:val="008B66FC"/>
    <w:rsid w:val="008D1DB3"/>
    <w:rsid w:val="008D4B58"/>
    <w:rsid w:val="008F13B8"/>
    <w:rsid w:val="00915BDB"/>
    <w:rsid w:val="009210A8"/>
    <w:rsid w:val="0093021B"/>
    <w:rsid w:val="009C3B74"/>
    <w:rsid w:val="009D3868"/>
    <w:rsid w:val="00A02C5C"/>
    <w:rsid w:val="00A217D5"/>
    <w:rsid w:val="00A23968"/>
    <w:rsid w:val="00A252CC"/>
    <w:rsid w:val="00A34FB6"/>
    <w:rsid w:val="00A357F2"/>
    <w:rsid w:val="00A37E8F"/>
    <w:rsid w:val="00A8229F"/>
    <w:rsid w:val="00AC3FA4"/>
    <w:rsid w:val="00AE3DCF"/>
    <w:rsid w:val="00B22013"/>
    <w:rsid w:val="00B33617"/>
    <w:rsid w:val="00B341F5"/>
    <w:rsid w:val="00B37E2C"/>
    <w:rsid w:val="00B5070E"/>
    <w:rsid w:val="00B64F94"/>
    <w:rsid w:val="00B67BB7"/>
    <w:rsid w:val="00B96FDE"/>
    <w:rsid w:val="00BC36A5"/>
    <w:rsid w:val="00BE2902"/>
    <w:rsid w:val="00BE299F"/>
    <w:rsid w:val="00BF6EC7"/>
    <w:rsid w:val="00C4382D"/>
    <w:rsid w:val="00C552E9"/>
    <w:rsid w:val="00C60AC8"/>
    <w:rsid w:val="00C60D41"/>
    <w:rsid w:val="00CA6988"/>
    <w:rsid w:val="00CB52C9"/>
    <w:rsid w:val="00CC3C5F"/>
    <w:rsid w:val="00D04B83"/>
    <w:rsid w:val="00D103EC"/>
    <w:rsid w:val="00D163BA"/>
    <w:rsid w:val="00D24B94"/>
    <w:rsid w:val="00D3266F"/>
    <w:rsid w:val="00D509AA"/>
    <w:rsid w:val="00D620D2"/>
    <w:rsid w:val="00D7728F"/>
    <w:rsid w:val="00DA5C9A"/>
    <w:rsid w:val="00DA6530"/>
    <w:rsid w:val="00DB33D9"/>
    <w:rsid w:val="00DC2C30"/>
    <w:rsid w:val="00DD3607"/>
    <w:rsid w:val="00E20453"/>
    <w:rsid w:val="00E2457F"/>
    <w:rsid w:val="00E27633"/>
    <w:rsid w:val="00E3260B"/>
    <w:rsid w:val="00E37C87"/>
    <w:rsid w:val="00E415DC"/>
    <w:rsid w:val="00E44C9A"/>
    <w:rsid w:val="00E70617"/>
    <w:rsid w:val="00E7073A"/>
    <w:rsid w:val="00E842D0"/>
    <w:rsid w:val="00EB2046"/>
    <w:rsid w:val="00F13AA9"/>
    <w:rsid w:val="00F47D89"/>
    <w:rsid w:val="00F93ECB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26FDD"/>
  <w15:chartTrackingRefBased/>
  <w15:docId w15:val="{60EAD9ED-1620-4872-8447-865C1C0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  <w:ind w:firstLine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A4"/>
  </w:style>
  <w:style w:type="paragraph" w:styleId="Rubrik1">
    <w:name w:val="heading 1"/>
    <w:basedOn w:val="Normal"/>
    <w:next w:val="Normal"/>
    <w:link w:val="Rubrik1Char"/>
    <w:uiPriority w:val="9"/>
    <w:qFormat/>
    <w:rsid w:val="00344A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C3F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3021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021B"/>
  </w:style>
  <w:style w:type="paragraph" w:styleId="Sidfot">
    <w:name w:val="footer"/>
    <w:basedOn w:val="Normal"/>
    <w:link w:val="SidfotChar"/>
    <w:uiPriority w:val="99"/>
    <w:unhideWhenUsed/>
    <w:rsid w:val="0093021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021B"/>
  </w:style>
  <w:style w:type="paragraph" w:customStyle="1" w:styleId="Default">
    <w:name w:val="Default"/>
    <w:rsid w:val="00D103EC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unhideWhenUsed/>
    <w:rsid w:val="00B37E2C"/>
    <w:pPr>
      <w:spacing w:line="240" w:lineRule="auto"/>
      <w:ind w:left="567" w:firstLine="0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B37E2C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44A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533F2F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26613B"/>
    <w:rPr>
      <w:color w:val="808080"/>
    </w:rPr>
  </w:style>
  <w:style w:type="paragraph" w:styleId="Rubrik">
    <w:name w:val="Title"/>
    <w:basedOn w:val="Normal"/>
    <w:next w:val="Normal"/>
    <w:link w:val="RubrikChar"/>
    <w:qFormat/>
    <w:rsid w:val="001467B4"/>
    <w:pPr>
      <w:spacing w:before="240" w:after="60" w:line="240" w:lineRule="auto"/>
      <w:ind w:firstLine="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1467B4"/>
    <w:rPr>
      <w:rFonts w:ascii="Calibri Light" w:eastAsia="Times New Roman" w:hAnsi="Calibri Light" w:cs="Times New Roman"/>
      <w:b/>
      <w:bCs/>
      <w:kern w:val="28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29311A"/>
    <w:rPr>
      <w:color w:val="0563C1" w:themeColor="hyperlink"/>
      <w:u w:val="single"/>
    </w:rPr>
  </w:style>
  <w:style w:type="character" w:customStyle="1" w:styleId="Formatmall1">
    <w:name w:val="Formatmall1"/>
    <w:basedOn w:val="Standardstycketeckensnitt"/>
    <w:uiPriority w:val="1"/>
    <w:qFormat/>
    <w:rsid w:val="002A63D8"/>
    <w:rPr>
      <w:rFonts w:ascii="Times New Roman" w:hAnsi="Times New Roman"/>
      <w:sz w:val="22"/>
    </w:rPr>
  </w:style>
  <w:style w:type="character" w:customStyle="1" w:styleId="Formatmall3">
    <w:name w:val="Formatmall3"/>
    <w:basedOn w:val="Standardstycketeckensnitt"/>
    <w:uiPriority w:val="1"/>
    <w:qFormat/>
    <w:rsid w:val="002A63D8"/>
    <w:rPr>
      <w:rFonts w:ascii="Times New Roman" w:hAnsi="Times New Roman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27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rasmusson@arbetsformedlinge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\Google%20Drive\Samordningsf&#246;rbundet%20Trelleborg\Dokumentmallar\Katarinas,%20arbete%20p&#229;g&#229;r\Tertialrapport\Tertialrapport021028skydd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AE6C86A5842D5B7E16B9B6409A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0F7EA-92E8-4BD6-B661-9D987654EDFE}"/>
      </w:docPartPr>
      <w:docPartBody>
        <w:p w:rsidR="0025714E" w:rsidRDefault="00EB4073" w:rsidP="00EB4073">
          <w:pPr>
            <w:pStyle w:val="2C9AE6C86A5842D5B7E16B9B6409AD723"/>
          </w:pPr>
          <w:r>
            <w:rPr>
              <w:rFonts w:cstheme="minorHAnsi"/>
              <w:color w:val="404040" w:themeColor="text1" w:themeTint="BF"/>
              <w:sz w:val="28"/>
              <w:szCs w:val="28"/>
            </w:rPr>
            <w:t xml:space="preserve"> </w:t>
          </w:r>
        </w:p>
      </w:docPartBody>
    </w:docPart>
    <w:docPart>
      <w:docPartPr>
        <w:name w:val="CAADF98BF34F49049F78C3613F1BA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E7CA6-8C0E-44E1-9E6F-17184D88023F}"/>
      </w:docPartPr>
      <w:docPartBody>
        <w:p w:rsidR="009F75E4" w:rsidRDefault="009F75E4" w:rsidP="009F75E4">
          <w:pPr>
            <w:pStyle w:val="CAADF98BF34F49049F78C3613F1BA4DD3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D444E16C88B84A229D2000945291B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127B3-DC85-479F-8462-9CE4BCBC76D3}"/>
      </w:docPartPr>
      <w:docPartBody>
        <w:p w:rsidR="009F75E4" w:rsidRDefault="009F75E4" w:rsidP="009F75E4">
          <w:pPr>
            <w:pStyle w:val="D444E16C88B84A229D2000945291B2BB3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FB934FADB38C480FBEB4464B4E5AC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E6F72-0EA1-4990-8447-2ED26CA83072}"/>
      </w:docPartPr>
      <w:docPartBody>
        <w:p w:rsidR="009F75E4" w:rsidRDefault="009F75E4" w:rsidP="009F75E4">
          <w:pPr>
            <w:pStyle w:val="FB934FADB38C480FBEB4464B4E5AC0D12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B09D20DA07D440D0B543F4BDC5AC2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6AE8D-FE7D-4D30-BB6F-4E0A4672F31B}"/>
      </w:docPartPr>
      <w:docPartBody>
        <w:p w:rsidR="009F75E4" w:rsidRDefault="009F75E4" w:rsidP="009F75E4">
          <w:pPr>
            <w:pStyle w:val="B09D20DA07D440D0B543F4BDC5AC22792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13B0F475BC004CE9808C264120CDE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7C416-F48E-4C8E-AE32-BB18768163BF}"/>
      </w:docPartPr>
      <w:docPartBody>
        <w:p w:rsidR="009F75E4" w:rsidRDefault="009F75E4" w:rsidP="009F75E4">
          <w:pPr>
            <w:pStyle w:val="13B0F475BC004CE9808C264120CDEB96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99848656D5FE4BD99313DBD16ECAD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81749-FF9A-45A4-8E36-8CA006522005}"/>
      </w:docPartPr>
      <w:docPartBody>
        <w:p w:rsidR="009F75E4" w:rsidRDefault="009F75E4" w:rsidP="009F75E4">
          <w:pPr>
            <w:pStyle w:val="99848656D5FE4BD99313DBD16ECAD4F8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59B932E7B5D34E90A15DC2591BA1E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11B93-22A4-4F72-8FDF-5587A361E519}"/>
      </w:docPartPr>
      <w:docPartBody>
        <w:p w:rsidR="009F75E4" w:rsidRDefault="009F75E4" w:rsidP="009F75E4">
          <w:pPr>
            <w:pStyle w:val="59B932E7B5D34E90A15DC2591BA1EC35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53E702AEF0DD4B61B2DF864B59F53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C6854-FFBB-4754-A766-5A7C349C5350}"/>
      </w:docPartPr>
      <w:docPartBody>
        <w:p w:rsidR="009F75E4" w:rsidRDefault="009F75E4" w:rsidP="009F75E4">
          <w:pPr>
            <w:pStyle w:val="53E702AEF0DD4B61B2DF864B59F53485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AAAF24FA52444E9CBF0C05D6C8039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94113-07C0-44A1-8F82-30F846B83DB6}"/>
      </w:docPartPr>
      <w:docPartBody>
        <w:p w:rsidR="009F75E4" w:rsidRDefault="009F75E4" w:rsidP="009F75E4">
          <w:pPr>
            <w:pStyle w:val="AAAF24FA52444E9CBF0C05D6C80397B9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7E423B1F610545EA934E736449472A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40C9C-B0DA-4132-9719-3CBF5385BD50}"/>
      </w:docPartPr>
      <w:docPartBody>
        <w:p w:rsidR="009F75E4" w:rsidRDefault="009F75E4" w:rsidP="009F75E4">
          <w:pPr>
            <w:pStyle w:val="7E423B1F610545EA934E736449472A82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4666B86B5E16416592808F7ACEBBD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C1D63-73F6-422A-8A43-3EA14CC53FA7}"/>
      </w:docPartPr>
      <w:docPartBody>
        <w:p w:rsidR="009F75E4" w:rsidRDefault="009F75E4" w:rsidP="009F75E4">
          <w:pPr>
            <w:pStyle w:val="4666B86B5E16416592808F7ACEBBD7FC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323EA472270440F89340F2157FB49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86F33-5FAA-4B6F-B959-CE2D289636DC}"/>
      </w:docPartPr>
      <w:docPartBody>
        <w:p w:rsidR="009F75E4" w:rsidRDefault="009F75E4" w:rsidP="009F75E4">
          <w:pPr>
            <w:pStyle w:val="323EA472270440F89340F2157FB49589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CCB7EF60E76D4EF099D8B9216BE04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60E44-AB26-479D-9CAF-E09A4A569E53}"/>
      </w:docPartPr>
      <w:docPartBody>
        <w:p w:rsidR="009F75E4" w:rsidRDefault="009F75E4" w:rsidP="009F75E4">
          <w:pPr>
            <w:pStyle w:val="CCB7EF60E76D4EF099D8B9216BE04E0A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8F5583C68C0E4B128958B30C27880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6E01E-2E57-41B3-891C-0C581E043B25}"/>
      </w:docPartPr>
      <w:docPartBody>
        <w:p w:rsidR="009F75E4" w:rsidRDefault="009F75E4" w:rsidP="009F75E4">
          <w:pPr>
            <w:pStyle w:val="8F5583C68C0E4B128958B30C27880A8B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E5C23A88F4F54CE6A1CF8F0CA6F71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C7D69-ED62-426E-BD1F-F39B4CD42D2E}"/>
      </w:docPartPr>
      <w:docPartBody>
        <w:p w:rsidR="009F75E4" w:rsidRDefault="009F75E4" w:rsidP="009F75E4">
          <w:pPr>
            <w:pStyle w:val="E5C23A88F4F54CE6A1CF8F0CA6F71C36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374D6F443A5342E88DC7C821119AF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FC43A-BA04-4819-A4E9-5D8CB8762B84}"/>
      </w:docPartPr>
      <w:docPartBody>
        <w:p w:rsidR="009F75E4" w:rsidRDefault="009F75E4" w:rsidP="009F75E4">
          <w:pPr>
            <w:pStyle w:val="374D6F443A5342E88DC7C821119AFAD3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4DBF9C33926B4BA785B979EEB7A1B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A3877-307F-4C5D-8B9E-D45C58E3D9E2}"/>
      </w:docPartPr>
      <w:docPartBody>
        <w:p w:rsidR="009F75E4" w:rsidRDefault="009F75E4" w:rsidP="009F75E4">
          <w:pPr>
            <w:pStyle w:val="4DBF9C33926B4BA785B979EEB7A1B190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26942342E01744CE92080C5A63656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4C1A9-7968-41CC-91DA-E6B66C3D3FAD}"/>
      </w:docPartPr>
      <w:docPartBody>
        <w:p w:rsidR="009F75E4" w:rsidRDefault="009F75E4" w:rsidP="009F75E4">
          <w:pPr>
            <w:pStyle w:val="26942342E01744CE92080C5A6365656C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A5A5295575324C898EC5DAB8ACBF1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7F250-B0F9-4531-85D6-805378CDE9F0}"/>
      </w:docPartPr>
      <w:docPartBody>
        <w:p w:rsidR="009F75E4" w:rsidRDefault="009F75E4" w:rsidP="009F75E4">
          <w:pPr>
            <w:pStyle w:val="A5A5295575324C898EC5DAB8ACBF1623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3B1B09DB8DD74105A463D15851D4BB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1FEA4-1BF7-4AEF-BC9F-397166126C53}"/>
      </w:docPartPr>
      <w:docPartBody>
        <w:p w:rsidR="009F75E4" w:rsidRDefault="009F75E4" w:rsidP="009F75E4">
          <w:pPr>
            <w:pStyle w:val="3B1B09DB8DD74105A463D15851D4BBCF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2BFFBCFE3B6B4951B81568C2ECFF8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80879B-FD92-4634-9463-D44380CDFB6A}"/>
      </w:docPartPr>
      <w:docPartBody>
        <w:p w:rsidR="009F75E4" w:rsidRDefault="009F75E4" w:rsidP="009F75E4">
          <w:pPr>
            <w:pStyle w:val="2BFFBCFE3B6B4951B81568C2ECFF8CA5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D95DB1AA3015475CA44993958E696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8CC5A-3CF5-41CF-9447-CA0BC1906A68}"/>
      </w:docPartPr>
      <w:docPartBody>
        <w:p w:rsidR="009F75E4" w:rsidRDefault="009F75E4" w:rsidP="009F75E4">
          <w:pPr>
            <w:pStyle w:val="D95DB1AA3015475CA44993958E696629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9FD71D2063E54103BA96733F5268E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F3044-3DD3-4F8E-A966-696B876E7C5B}"/>
      </w:docPartPr>
      <w:docPartBody>
        <w:p w:rsidR="009F75E4" w:rsidRDefault="009F75E4" w:rsidP="009F75E4">
          <w:pPr>
            <w:pStyle w:val="9FD71D2063E54103BA96733F5268E2131"/>
          </w:pPr>
          <w:r w:rsidRPr="00E415DC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7CBB999302644E74A5F1F74CD715E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97090-A38F-4E67-BFF2-09B0486BB690}"/>
      </w:docPartPr>
      <w:docPartBody>
        <w:p w:rsidR="009F75E4" w:rsidRDefault="009F75E4" w:rsidP="009F75E4">
          <w:pPr>
            <w:pStyle w:val="7CBB999302644E74A5F1F74CD715E5C5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30075F960DCC40289D010EC9FE55E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8FDB5-1D6E-4CB0-B834-F98F2A72747A}"/>
      </w:docPartPr>
      <w:docPartBody>
        <w:p w:rsidR="009F75E4" w:rsidRDefault="009F75E4" w:rsidP="009F75E4">
          <w:pPr>
            <w:pStyle w:val="30075F960DCC40289D010EC9FE55E1E2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12678A9A0B6F460B84A7C83F12BCA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67EF2-2309-41B5-8DDD-4805BC2E37C8}"/>
      </w:docPartPr>
      <w:docPartBody>
        <w:p w:rsidR="009F75E4" w:rsidRDefault="009F75E4" w:rsidP="009F75E4">
          <w:pPr>
            <w:pStyle w:val="12678A9A0B6F460B84A7C83F12BCA454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1AF349B5C0524970BBA4FA5A6EB53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C2D3D-3585-40ED-8B36-A4E35AFC59D3}"/>
      </w:docPartPr>
      <w:docPartBody>
        <w:p w:rsidR="009F75E4" w:rsidRDefault="009F75E4" w:rsidP="009F75E4">
          <w:pPr>
            <w:pStyle w:val="1AF349B5C0524970BBA4FA5A6EB538D1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A7581665DF234FE1A0CBEA213A4270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844E2-0A80-47CE-971D-79028089F869}"/>
      </w:docPartPr>
      <w:docPartBody>
        <w:p w:rsidR="009F75E4" w:rsidRDefault="009F75E4" w:rsidP="009F75E4">
          <w:pPr>
            <w:pStyle w:val="A7581665DF234FE1A0CBEA213A4270CC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277CFE7CBB4A424BB80CE39EB36A5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A3A08-CD15-47E6-A08A-90D03B227B11}"/>
      </w:docPartPr>
      <w:docPartBody>
        <w:p w:rsidR="009F75E4" w:rsidRDefault="009F75E4" w:rsidP="009F75E4">
          <w:pPr>
            <w:pStyle w:val="277CFE7CBB4A424BB80CE39EB36A58EA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C0AF5A460B8B4EDB817F9100171DE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7DC40A-7136-40CD-B8AB-114FA9E08247}"/>
      </w:docPartPr>
      <w:docPartBody>
        <w:p w:rsidR="009F75E4" w:rsidRDefault="009F75E4" w:rsidP="009F75E4">
          <w:pPr>
            <w:pStyle w:val="C0AF5A460B8B4EDB817F9100171DE86C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4C31E0D106B6420DA40444E6C856D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27778-0CB1-4D65-8ACB-3A949C6FF86C}"/>
      </w:docPartPr>
      <w:docPartBody>
        <w:p w:rsidR="009F75E4" w:rsidRDefault="009F75E4" w:rsidP="009F75E4">
          <w:pPr>
            <w:pStyle w:val="4C31E0D106B6420DA40444E6C856DB04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B3C47F010F45410AA1EA2F6B2D251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258DC-7214-4FCA-8B2C-102BF25D9CA7}"/>
      </w:docPartPr>
      <w:docPartBody>
        <w:p w:rsidR="009F75E4" w:rsidRDefault="009F75E4" w:rsidP="009F75E4">
          <w:pPr>
            <w:pStyle w:val="B3C47F010F45410AA1EA2F6B2D251D43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C6A42335B6A74E9BA42B1E105A85A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35C86-2B58-4E3D-9323-8EF363848A29}"/>
      </w:docPartPr>
      <w:docPartBody>
        <w:p w:rsidR="009F75E4" w:rsidRDefault="009F75E4" w:rsidP="009F75E4">
          <w:pPr>
            <w:pStyle w:val="C6A42335B6A74E9BA42B1E105A85AD45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BF42B973BD6E455F986F3698E12BE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53F09-1986-42F5-AA4D-1DD809838438}"/>
      </w:docPartPr>
      <w:docPartBody>
        <w:p w:rsidR="009F75E4" w:rsidRDefault="009F75E4" w:rsidP="009F75E4">
          <w:pPr>
            <w:pStyle w:val="BF42B973BD6E455F986F3698E12BE8C0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7BD441E6A53D4E049F8D937F16ADF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AF525-DE85-45BA-BABE-0E4D50488D53}"/>
      </w:docPartPr>
      <w:docPartBody>
        <w:p w:rsidR="009F75E4" w:rsidRDefault="009F75E4" w:rsidP="009F75E4">
          <w:pPr>
            <w:pStyle w:val="7BD441E6A53D4E049F8D937F16ADFDCC1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28B42172711941CB9A897B0008F77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9266A-5B7E-4823-823A-D07ED9FA5187}"/>
      </w:docPartPr>
      <w:docPartBody>
        <w:p w:rsidR="009F75E4" w:rsidRDefault="009F75E4" w:rsidP="009F75E4">
          <w:pPr>
            <w:pStyle w:val="28B42172711941CB9A897B0008F77A3D"/>
          </w:pPr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95AEFD6442264DD1B8F93B2E6CC70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9C4D7-FEE5-4743-A5F9-61C9084D634D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155AB953412341EE9FFBEE00A1CBE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FC3B2-2C4D-4B55-BC61-0E01F3E17E44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24EEEA0151714BE48C2310D1EA160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FEDF9-3B9C-4AE2-899D-651FB6405C86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C3AF9438AD5F49199A5A72219756D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4745B-0842-44F4-8AFF-160406182260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6A495B637E994FA382BAE87288C5C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683DD-4030-4668-900F-9959B5B11DCE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384F995A05A44CA2B197D773B99A4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AB8B7-7F0B-4A7C-B096-15E6AF4ADEC3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BE77B5AFF07B44D392B0F47E1AA43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D0605-9829-4EF8-B138-22551EC6CC6D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D28CA3EFC4FF45B1BFCB936C4999B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471C6-F00D-4CE2-B238-49F25A59B18C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D5E55FFB18594EAEB4BE2EA7AEE5F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02F3B-3439-4AD4-9D5A-19C7CE883119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A2609C61BE2F43A894F2032BD0BB2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930AF-3A5A-43F7-987A-5382F41CF7E4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2246877C38CF480D850C7CA83B2C5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94831-CBD6-441D-AD22-FF9DF7FBA1E6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C22FD913445D421587E7B4B8DD895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F23D4-0DF0-4C02-AB1E-D29040EFAD75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14E5305D8F634E04811E0BBEBE756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B4EFC-FD5F-4D1E-B773-2AEC668C81F5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260A822318224A4F9E145015C8F80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CAA67-C0D0-4FAA-94FE-530BFDBE8C01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EA97372CDEB143848E74AB79CD476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D9DD5-D436-473D-9749-1A4DBC377320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B269516A330845FF982534F22C86C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B50B7-0AB6-4CB5-9990-A85BD0A7512C}"/>
      </w:docPartPr>
      <w:docPartBody>
        <w:p w:rsidR="00EF67CE" w:rsidRDefault="00272926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61848EE828DE45019D669AB91E2D6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C9C05-9815-468C-B880-B88DE8C223BC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A3D6DA53F7354C22B03F46908B2F9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5FFC1-9F5A-4765-A09D-374A3412552B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C8A805EF753B45AAAC16FDCDFA30E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AE927-BB1F-40E9-8EF8-65E1308793CE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3AF18E2EECE941F8943129153E607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5BCC6-B905-4689-98D4-126DD9D8826A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C42ED2B3C0F64B8F92BEE95BBFC5F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610C5-2601-4659-9F4A-5530F998CF70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933EB1207AC64A92A42B5E9B7304E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21062-D60D-49D6-951D-5A2BCE4CFB22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950B19D11E1A480A823A175944003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90AF8-0EB1-46B1-98FC-A0BF4311F3F7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3CFBB7974D314F96A81A6EC550B5D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76776-A7EA-4C8E-9070-0128D5927C06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04A907178A2144DFAF8CFF1A8B6E8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13E33-5F43-4429-9185-AD8D3C17225A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51BA5E9CE8AB40478331381F5F8A0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C17EC-E1E0-4C98-8DAD-D7727ED77BCC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3F3D1298EEDF44169119D19C7D70B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D767E-8B99-4657-AF09-B8F5B4290AC9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AC9AAAC2A1BC400C893F4E7797DBF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912A0-CE2A-477C-90DC-A6998D51B99A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4F083C3900034DD0B2395788274F5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6F1AE-D52E-4E05-8798-651B5B14CD8C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FC87C6CE31B549B1989099B6C6C6D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231CF-0AC5-46A3-A488-AA0BEEE7F36D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72BD18B21EF946E2B9255F74B6D89B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60DAC-27EE-4541-9776-375C8FA0CC29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E5C10EB8753047928B32F881A9317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4789F-6CD2-44C0-9AF6-619EA2C9753A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F5F0ADBC47F14E55AA939C4A9EDC7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1677D4-9EDF-4E36-9847-2785FDB1F30F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DFEE69B19872487198E577D9E4FA0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830A3-B8FF-4DB3-BED3-68A2F85213C9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8DCBC85CB05A466EA717A5CB1759A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18360-D4A9-4099-A547-E7C00B0FD5CE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BC9E34E4B56644848B3AED6DE14D1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52C06-8DA9-4D11-8889-19C6C743BA30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A7D9853BF6FD4AF7A2D27AF98E92C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9D582-6A9C-45B4-9F59-3517E3494356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3C29758CD524482EA33D98E18BA69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3F0F1-AAFE-4166-83DB-5C08D6A5698E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4576474EF47B46F9BADB78C1EC630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59EBD-9EB1-49A4-A2FB-56398F186526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57F5EE757E5B43E8ADBD9151ABEE5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9A76E-C1A6-4089-8F6E-214D798FA22E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9248C97FDF0840D5ABD1E6F2E250F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D9240-2C32-4305-AB8C-5C7674760E01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F1164FFD99F7403780662D571BACE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85A9A-7625-4611-A56F-83CF3591C513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73DE445C657F4633AF74AD4C25C45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5936C-03E0-47C5-B38D-3920EE75C741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4F9461A8CEE74661AA330C5281982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191C6-28DF-4980-8BDF-082D30ADFAAC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D7C28A451BFD42D2ABBA422FFFB54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3613B-F9C3-4A6D-901F-EC4FBDACB0C3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17AD26D3EB2F4F61A30522DF7B2FF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03103-D0E4-4ACA-AC61-27D3D7FDE594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BBF1CEC65AE649E98E670EEAB791F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FBDE6-5727-4211-87A7-97F55261B7AA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  <w:docPart>
      <w:docPartPr>
        <w:name w:val="92BEA80F9491445E8EC05BBA9E239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4A7CF-92D1-41D9-9057-96DEAA383738}"/>
      </w:docPartPr>
      <w:docPartBody>
        <w:p w:rsidR="00AD3A1B" w:rsidRDefault="00EF67CE">
          <w:r w:rsidRPr="00A8229F">
            <w:rPr>
              <w:rStyle w:val="Platshllartext"/>
              <w:color w:val="auto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073"/>
    <w:rsid w:val="0025714E"/>
    <w:rsid w:val="0026675E"/>
    <w:rsid w:val="00272926"/>
    <w:rsid w:val="004B3B6B"/>
    <w:rsid w:val="005E7EA7"/>
    <w:rsid w:val="006F045F"/>
    <w:rsid w:val="0094403C"/>
    <w:rsid w:val="009F75E4"/>
    <w:rsid w:val="00A04033"/>
    <w:rsid w:val="00AD3A1B"/>
    <w:rsid w:val="00AF5FD1"/>
    <w:rsid w:val="00BA7908"/>
    <w:rsid w:val="00DA088F"/>
    <w:rsid w:val="00EB4073"/>
    <w:rsid w:val="00E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F67CE"/>
    <w:rPr>
      <w:color w:val="808080"/>
    </w:rPr>
  </w:style>
  <w:style w:type="paragraph" w:customStyle="1" w:styleId="2C9AE6C86A5842D5B7E16B9B6409AD723">
    <w:name w:val="2C9AE6C86A5842D5B7E16B9B6409AD723"/>
    <w:rsid w:val="00EB4073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44E16C88B84A229D2000945291B2BB3">
    <w:name w:val="D444E16C88B84A229D2000945291B2BB3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B934FADB38C480FBEB4464B4E5AC0D12">
    <w:name w:val="FB934FADB38C480FBEB4464B4E5AC0D12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09D20DA07D440D0B543F4BDC5AC22792">
    <w:name w:val="B09D20DA07D440D0B543F4BDC5AC22792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ADF98BF34F49049F78C3613F1BA4DD3">
    <w:name w:val="CAADF98BF34F49049F78C3613F1BA4DD3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B0F475BC004CE9808C264120CDEB961">
    <w:name w:val="13B0F475BC004CE9808C264120CDEB96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9848656D5FE4BD99313DBD16ECAD4F81">
    <w:name w:val="99848656D5FE4BD99313DBD16ECAD4F8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9B932E7B5D34E90A15DC2591BA1EC351">
    <w:name w:val="59B932E7B5D34E90A15DC2591BA1EC35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3E702AEF0DD4B61B2DF864B59F534851">
    <w:name w:val="53E702AEF0DD4B61B2DF864B59F53485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AF24FA52444E9CBF0C05D6C80397B91">
    <w:name w:val="AAAF24FA52444E9CBF0C05D6C80397B9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E423B1F610545EA934E736449472A821">
    <w:name w:val="7E423B1F610545EA934E736449472A82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666B86B5E16416592808F7ACEBBD7FC1">
    <w:name w:val="4666B86B5E16416592808F7ACEBBD7FC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3EA472270440F89340F2157FB495891">
    <w:name w:val="323EA472270440F89340F2157FB49589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CB7EF60E76D4EF099D8B9216BE04E0A1">
    <w:name w:val="CCB7EF60E76D4EF099D8B9216BE04E0A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F5583C68C0E4B128958B30C27880A8B1">
    <w:name w:val="8F5583C68C0E4B128958B30C27880A8B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5C23A88F4F54CE6A1CF8F0CA6F71C361">
    <w:name w:val="E5C23A88F4F54CE6A1CF8F0CA6F71C36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74D6F443A5342E88DC7C821119AFAD31">
    <w:name w:val="374D6F443A5342E88DC7C821119AFAD3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BF9C33926B4BA785B979EEB7A1B1901">
    <w:name w:val="4DBF9C33926B4BA785B979EEB7A1B190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6942342E01744CE92080C5A6365656C1">
    <w:name w:val="26942342E01744CE92080C5A6365656C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A5295575324C898EC5DAB8ACBF16231">
    <w:name w:val="A5A5295575324C898EC5DAB8ACBF1623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B1B09DB8DD74105A463D15851D4BBCF1">
    <w:name w:val="3B1B09DB8DD74105A463D15851D4BBCF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BFFBCFE3B6B4951B81568C2ECFF8CA51">
    <w:name w:val="2BFFBCFE3B6B4951B81568C2ECFF8CA5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95DB1AA3015475CA44993958E6966291">
    <w:name w:val="D95DB1AA3015475CA44993958E696629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FD71D2063E54103BA96733F5268E2131">
    <w:name w:val="9FD71D2063E54103BA96733F5268E213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CBB999302644E74A5F1F74CD715E5C51">
    <w:name w:val="7CBB999302644E74A5F1F74CD715E5C5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0075F960DCC40289D010EC9FE55E1E21">
    <w:name w:val="30075F960DCC40289D010EC9FE55E1E2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678A9A0B6F460B84A7C83F12BCA4541">
    <w:name w:val="12678A9A0B6F460B84A7C83F12BCA454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AF349B5C0524970BBA4FA5A6EB538D11">
    <w:name w:val="1AF349B5C0524970BBA4FA5A6EB538D1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581665DF234FE1A0CBEA213A4270CC1">
    <w:name w:val="A7581665DF234FE1A0CBEA213A4270CC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77CFE7CBB4A424BB80CE39EB36A58EA1">
    <w:name w:val="277CFE7CBB4A424BB80CE39EB36A58EA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AF5A460B8B4EDB817F9100171DE86C1">
    <w:name w:val="C0AF5A460B8B4EDB817F9100171DE86C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C31E0D106B6420DA40444E6C856DB041">
    <w:name w:val="4C31E0D106B6420DA40444E6C856DB04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3C47F010F45410AA1EA2F6B2D251D431">
    <w:name w:val="B3C47F010F45410AA1EA2F6B2D251D43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6A42335B6A74E9BA42B1E105A85AD451">
    <w:name w:val="C6A42335B6A74E9BA42B1E105A85AD45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F42B973BD6E455F986F3698E12BE8C01">
    <w:name w:val="BF42B973BD6E455F986F3698E12BE8C0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BD441E6A53D4E049F8D937F16ADFDCC1">
    <w:name w:val="7BD441E6A53D4E049F8D937F16ADFDCC1"/>
    <w:rsid w:val="009F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8B42172711941CB9A897B0008F77A3D">
    <w:name w:val="28B42172711941CB9A897B0008F77A3D"/>
    <w:rsid w:val="009F7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68761C1C-1980-4237-9775-39515A1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Tertialrapport021028skyddad.dotx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TERTIALRAPPORT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TERTIALRAPPORT</dc:title>
  <dc:subject/>
  <dc:creator>katarina ahl</dc:creator>
  <cp:keywords/>
  <dc:description/>
  <cp:lastModifiedBy>katarina ahl</cp:lastModifiedBy>
  <cp:revision>2</cp:revision>
  <cp:lastPrinted>2018-09-25T10:54:00Z</cp:lastPrinted>
  <dcterms:created xsi:type="dcterms:W3CDTF">2023-01-12T09:14:00Z</dcterms:created>
  <dcterms:modified xsi:type="dcterms:W3CDTF">2023-01-12T09:14:00Z</dcterms:modified>
</cp:coreProperties>
</file>